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9197221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185D707" w14:textId="77777777" w:rsidR="007009F5" w:rsidRDefault="007009F5">
          <w:pPr>
            <w:pStyle w:val="TOCHeading"/>
          </w:pPr>
          <w:r>
            <w:t>Contents</w:t>
          </w:r>
        </w:p>
        <w:p w14:paraId="51D440D2" w14:textId="77777777" w:rsidR="000952DE" w:rsidRDefault="007009F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471697" w:history="1">
            <w:r w:rsidR="000952DE" w:rsidRPr="00C7416F">
              <w:rPr>
                <w:rStyle w:val="Hyperlink"/>
                <w:noProof/>
              </w:rPr>
              <w:t xml:space="preserve">Student Employee </w:t>
            </w:r>
            <w:r w:rsidR="000952DE" w:rsidRPr="00C7416F">
              <w:rPr>
                <w:rStyle w:val="Hyperlink"/>
                <w:rFonts w:cs="Arial"/>
                <w:noProof/>
              </w:rPr>
              <w:t>Introduction</w:t>
            </w:r>
            <w:r w:rsidR="000952DE">
              <w:rPr>
                <w:noProof/>
                <w:webHidden/>
              </w:rPr>
              <w:tab/>
            </w:r>
            <w:r w:rsidR="000952DE">
              <w:rPr>
                <w:noProof/>
                <w:webHidden/>
              </w:rPr>
              <w:fldChar w:fldCharType="begin"/>
            </w:r>
            <w:r w:rsidR="000952DE">
              <w:rPr>
                <w:noProof/>
                <w:webHidden/>
              </w:rPr>
              <w:instrText xml:space="preserve"> PAGEREF _Toc417471697 \h </w:instrText>
            </w:r>
            <w:r w:rsidR="000952DE">
              <w:rPr>
                <w:noProof/>
                <w:webHidden/>
              </w:rPr>
            </w:r>
            <w:r w:rsidR="000952DE">
              <w:rPr>
                <w:noProof/>
                <w:webHidden/>
              </w:rPr>
              <w:fldChar w:fldCharType="separate"/>
            </w:r>
            <w:r w:rsidR="000952DE">
              <w:rPr>
                <w:noProof/>
                <w:webHidden/>
              </w:rPr>
              <w:t>1</w:t>
            </w:r>
            <w:r w:rsidR="000952DE">
              <w:rPr>
                <w:noProof/>
                <w:webHidden/>
              </w:rPr>
              <w:fldChar w:fldCharType="end"/>
            </w:r>
          </w:hyperlink>
        </w:p>
        <w:p w14:paraId="56C79ABE" w14:textId="77777777" w:rsidR="000952DE" w:rsidRDefault="009034A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17471698" w:history="1">
            <w:r w:rsidR="000952DE" w:rsidRPr="00C7416F">
              <w:rPr>
                <w:rStyle w:val="Hyperlink"/>
                <w:rFonts w:eastAsia="Times New Roman"/>
                <w:noProof/>
              </w:rPr>
              <w:t>Security</w:t>
            </w:r>
            <w:r w:rsidR="000952DE">
              <w:rPr>
                <w:noProof/>
                <w:webHidden/>
              </w:rPr>
              <w:tab/>
            </w:r>
            <w:r w:rsidR="000952DE">
              <w:rPr>
                <w:noProof/>
                <w:webHidden/>
              </w:rPr>
              <w:fldChar w:fldCharType="begin"/>
            </w:r>
            <w:r w:rsidR="000952DE">
              <w:rPr>
                <w:noProof/>
                <w:webHidden/>
              </w:rPr>
              <w:instrText xml:space="preserve"> PAGEREF _Toc417471698 \h </w:instrText>
            </w:r>
            <w:r w:rsidR="000952DE">
              <w:rPr>
                <w:noProof/>
                <w:webHidden/>
              </w:rPr>
            </w:r>
            <w:r w:rsidR="000952DE">
              <w:rPr>
                <w:noProof/>
                <w:webHidden/>
              </w:rPr>
              <w:fldChar w:fldCharType="separate"/>
            </w:r>
            <w:r w:rsidR="000952DE">
              <w:rPr>
                <w:noProof/>
                <w:webHidden/>
              </w:rPr>
              <w:t>1</w:t>
            </w:r>
            <w:r w:rsidR="000952DE">
              <w:rPr>
                <w:noProof/>
                <w:webHidden/>
              </w:rPr>
              <w:fldChar w:fldCharType="end"/>
            </w:r>
          </w:hyperlink>
        </w:p>
        <w:p w14:paraId="42885ECA" w14:textId="77777777" w:rsidR="000952DE" w:rsidRDefault="009034A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17471699" w:history="1">
            <w:r w:rsidR="000952DE" w:rsidRPr="00C7416F">
              <w:rPr>
                <w:rStyle w:val="Hyperlink"/>
                <w:rFonts w:eastAsia="Times New Roman"/>
                <w:noProof/>
              </w:rPr>
              <w:t>Access</w:t>
            </w:r>
            <w:r w:rsidR="000952DE">
              <w:rPr>
                <w:noProof/>
                <w:webHidden/>
              </w:rPr>
              <w:tab/>
            </w:r>
            <w:r w:rsidR="000952DE">
              <w:rPr>
                <w:noProof/>
                <w:webHidden/>
              </w:rPr>
              <w:fldChar w:fldCharType="begin"/>
            </w:r>
            <w:r w:rsidR="000952DE">
              <w:rPr>
                <w:noProof/>
                <w:webHidden/>
              </w:rPr>
              <w:instrText xml:space="preserve"> PAGEREF _Toc417471699 \h </w:instrText>
            </w:r>
            <w:r w:rsidR="000952DE">
              <w:rPr>
                <w:noProof/>
                <w:webHidden/>
              </w:rPr>
            </w:r>
            <w:r w:rsidR="000952DE">
              <w:rPr>
                <w:noProof/>
                <w:webHidden/>
              </w:rPr>
              <w:fldChar w:fldCharType="separate"/>
            </w:r>
            <w:r w:rsidR="000952DE">
              <w:rPr>
                <w:noProof/>
                <w:webHidden/>
              </w:rPr>
              <w:t>1</w:t>
            </w:r>
            <w:r w:rsidR="000952DE">
              <w:rPr>
                <w:noProof/>
                <w:webHidden/>
              </w:rPr>
              <w:fldChar w:fldCharType="end"/>
            </w:r>
          </w:hyperlink>
        </w:p>
        <w:p w14:paraId="04A93737" w14:textId="77777777" w:rsidR="000952DE" w:rsidRDefault="009034A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17471700" w:history="1">
            <w:r w:rsidR="000952DE" w:rsidRPr="00C7416F">
              <w:rPr>
                <w:rStyle w:val="Hyperlink"/>
                <w:noProof/>
              </w:rPr>
              <w:t>Add Time Worked</w:t>
            </w:r>
            <w:r w:rsidR="000952DE">
              <w:rPr>
                <w:noProof/>
                <w:webHidden/>
              </w:rPr>
              <w:tab/>
            </w:r>
            <w:r w:rsidR="000952DE">
              <w:rPr>
                <w:noProof/>
                <w:webHidden/>
              </w:rPr>
              <w:fldChar w:fldCharType="begin"/>
            </w:r>
            <w:r w:rsidR="000952DE">
              <w:rPr>
                <w:noProof/>
                <w:webHidden/>
              </w:rPr>
              <w:instrText xml:space="preserve"> PAGEREF _Toc417471700 \h </w:instrText>
            </w:r>
            <w:r w:rsidR="000952DE">
              <w:rPr>
                <w:noProof/>
                <w:webHidden/>
              </w:rPr>
            </w:r>
            <w:r w:rsidR="000952DE">
              <w:rPr>
                <w:noProof/>
                <w:webHidden/>
              </w:rPr>
              <w:fldChar w:fldCharType="separate"/>
            </w:r>
            <w:r w:rsidR="000952DE">
              <w:rPr>
                <w:noProof/>
                <w:webHidden/>
              </w:rPr>
              <w:t>2</w:t>
            </w:r>
            <w:r w:rsidR="000952DE">
              <w:rPr>
                <w:noProof/>
                <w:webHidden/>
              </w:rPr>
              <w:fldChar w:fldCharType="end"/>
            </w:r>
          </w:hyperlink>
        </w:p>
        <w:p w14:paraId="6AB7E58F" w14:textId="77777777" w:rsidR="000952DE" w:rsidRDefault="009034A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17471701" w:history="1">
            <w:r w:rsidR="000952DE" w:rsidRPr="00C7416F">
              <w:rPr>
                <w:rStyle w:val="Hyperlink"/>
                <w:noProof/>
              </w:rPr>
              <w:t>Submit Time Worked</w:t>
            </w:r>
            <w:r w:rsidR="000952DE">
              <w:rPr>
                <w:noProof/>
                <w:webHidden/>
              </w:rPr>
              <w:tab/>
            </w:r>
            <w:r w:rsidR="000952DE">
              <w:rPr>
                <w:noProof/>
                <w:webHidden/>
              </w:rPr>
              <w:fldChar w:fldCharType="begin"/>
            </w:r>
            <w:r w:rsidR="000952DE">
              <w:rPr>
                <w:noProof/>
                <w:webHidden/>
              </w:rPr>
              <w:instrText xml:space="preserve"> PAGEREF _Toc417471701 \h </w:instrText>
            </w:r>
            <w:r w:rsidR="000952DE">
              <w:rPr>
                <w:noProof/>
                <w:webHidden/>
              </w:rPr>
            </w:r>
            <w:r w:rsidR="000952DE">
              <w:rPr>
                <w:noProof/>
                <w:webHidden/>
              </w:rPr>
              <w:fldChar w:fldCharType="separate"/>
            </w:r>
            <w:r w:rsidR="000952DE">
              <w:rPr>
                <w:noProof/>
                <w:webHidden/>
              </w:rPr>
              <w:t>6</w:t>
            </w:r>
            <w:r w:rsidR="000952DE">
              <w:rPr>
                <w:noProof/>
                <w:webHidden/>
              </w:rPr>
              <w:fldChar w:fldCharType="end"/>
            </w:r>
          </w:hyperlink>
        </w:p>
        <w:p w14:paraId="2BEEA213" w14:textId="77777777" w:rsidR="000952DE" w:rsidRDefault="009034A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17471702" w:history="1">
            <w:r w:rsidR="000952DE" w:rsidRPr="00C7416F">
              <w:rPr>
                <w:rStyle w:val="Hyperlink"/>
                <w:noProof/>
              </w:rPr>
              <w:t>Modify Time Worked</w:t>
            </w:r>
            <w:r w:rsidR="000952DE">
              <w:rPr>
                <w:noProof/>
                <w:webHidden/>
              </w:rPr>
              <w:tab/>
            </w:r>
            <w:r w:rsidR="000952DE">
              <w:rPr>
                <w:noProof/>
                <w:webHidden/>
              </w:rPr>
              <w:fldChar w:fldCharType="begin"/>
            </w:r>
            <w:r w:rsidR="000952DE">
              <w:rPr>
                <w:noProof/>
                <w:webHidden/>
              </w:rPr>
              <w:instrText xml:space="preserve"> PAGEREF _Toc417471702 \h </w:instrText>
            </w:r>
            <w:r w:rsidR="000952DE">
              <w:rPr>
                <w:noProof/>
                <w:webHidden/>
              </w:rPr>
            </w:r>
            <w:r w:rsidR="000952DE">
              <w:rPr>
                <w:noProof/>
                <w:webHidden/>
              </w:rPr>
              <w:fldChar w:fldCharType="separate"/>
            </w:r>
            <w:r w:rsidR="000952DE">
              <w:rPr>
                <w:noProof/>
                <w:webHidden/>
              </w:rPr>
              <w:t>9</w:t>
            </w:r>
            <w:r w:rsidR="000952DE">
              <w:rPr>
                <w:noProof/>
                <w:webHidden/>
              </w:rPr>
              <w:fldChar w:fldCharType="end"/>
            </w:r>
          </w:hyperlink>
        </w:p>
        <w:p w14:paraId="7CCC87CB" w14:textId="77777777" w:rsidR="000952DE" w:rsidRDefault="009034A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17471703" w:history="1">
            <w:r w:rsidR="000952DE" w:rsidRPr="00C7416F">
              <w:rPr>
                <w:rStyle w:val="Hyperlink"/>
                <w:noProof/>
              </w:rPr>
              <w:t>Delete Time Worked</w:t>
            </w:r>
            <w:r w:rsidR="000952DE">
              <w:rPr>
                <w:noProof/>
                <w:webHidden/>
              </w:rPr>
              <w:tab/>
            </w:r>
            <w:r w:rsidR="000952DE">
              <w:rPr>
                <w:noProof/>
                <w:webHidden/>
              </w:rPr>
              <w:fldChar w:fldCharType="begin"/>
            </w:r>
            <w:r w:rsidR="000952DE">
              <w:rPr>
                <w:noProof/>
                <w:webHidden/>
              </w:rPr>
              <w:instrText xml:space="preserve"> PAGEREF _Toc417471703 \h </w:instrText>
            </w:r>
            <w:r w:rsidR="000952DE">
              <w:rPr>
                <w:noProof/>
                <w:webHidden/>
              </w:rPr>
            </w:r>
            <w:r w:rsidR="000952DE">
              <w:rPr>
                <w:noProof/>
                <w:webHidden/>
              </w:rPr>
              <w:fldChar w:fldCharType="separate"/>
            </w:r>
            <w:r w:rsidR="000952DE">
              <w:rPr>
                <w:noProof/>
                <w:webHidden/>
              </w:rPr>
              <w:t>12</w:t>
            </w:r>
            <w:r w:rsidR="000952DE">
              <w:rPr>
                <w:noProof/>
                <w:webHidden/>
              </w:rPr>
              <w:fldChar w:fldCharType="end"/>
            </w:r>
          </w:hyperlink>
        </w:p>
        <w:p w14:paraId="4D826F3B" w14:textId="77777777" w:rsidR="000952DE" w:rsidRDefault="009034A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17471704" w:history="1">
            <w:r w:rsidR="000952DE" w:rsidRPr="00C7416F">
              <w:rPr>
                <w:rStyle w:val="Hyperlink"/>
                <w:noProof/>
              </w:rPr>
              <w:t>Need Help?</w:t>
            </w:r>
            <w:r w:rsidR="000952DE">
              <w:rPr>
                <w:noProof/>
                <w:webHidden/>
              </w:rPr>
              <w:tab/>
            </w:r>
            <w:r w:rsidR="000952DE">
              <w:rPr>
                <w:noProof/>
                <w:webHidden/>
              </w:rPr>
              <w:fldChar w:fldCharType="begin"/>
            </w:r>
            <w:r w:rsidR="000952DE">
              <w:rPr>
                <w:noProof/>
                <w:webHidden/>
              </w:rPr>
              <w:instrText xml:space="preserve"> PAGEREF _Toc417471704 \h </w:instrText>
            </w:r>
            <w:r w:rsidR="000952DE">
              <w:rPr>
                <w:noProof/>
                <w:webHidden/>
              </w:rPr>
            </w:r>
            <w:r w:rsidR="000952DE">
              <w:rPr>
                <w:noProof/>
                <w:webHidden/>
              </w:rPr>
              <w:fldChar w:fldCharType="separate"/>
            </w:r>
            <w:r w:rsidR="000952DE">
              <w:rPr>
                <w:noProof/>
                <w:webHidden/>
              </w:rPr>
              <w:t>15</w:t>
            </w:r>
            <w:r w:rsidR="000952DE">
              <w:rPr>
                <w:noProof/>
                <w:webHidden/>
              </w:rPr>
              <w:fldChar w:fldCharType="end"/>
            </w:r>
          </w:hyperlink>
        </w:p>
        <w:p w14:paraId="1185D716" w14:textId="77777777" w:rsidR="007009F5" w:rsidRDefault="007009F5">
          <w:r>
            <w:rPr>
              <w:b/>
              <w:bCs/>
              <w:noProof/>
            </w:rPr>
            <w:fldChar w:fldCharType="end"/>
          </w:r>
        </w:p>
      </w:sdtContent>
    </w:sdt>
    <w:p w14:paraId="1185D717" w14:textId="4C371DD9" w:rsidR="00FF4B04" w:rsidRPr="00972411" w:rsidRDefault="00972411" w:rsidP="00972411">
      <w:pPr>
        <w:pStyle w:val="Man3Header"/>
      </w:pPr>
      <w:bookmarkStart w:id="0" w:name="_Toc417471697"/>
      <w:r w:rsidRPr="00953A39">
        <w:t>Student Employee</w:t>
      </w:r>
      <w:r>
        <w:t xml:space="preserve"> </w:t>
      </w:r>
      <w:r w:rsidR="00FF4B04" w:rsidRPr="00A65214">
        <w:rPr>
          <w:rFonts w:cs="Arial"/>
          <w:color w:val="1F4880"/>
        </w:rPr>
        <w:t>Introduction</w:t>
      </w:r>
      <w:bookmarkEnd w:id="0"/>
    </w:p>
    <w:p w14:paraId="7D0276B4" w14:textId="2157CDF9" w:rsidR="004F7F3C" w:rsidRPr="00DF65D9" w:rsidRDefault="00433B39" w:rsidP="004F7F3C">
      <w:pPr>
        <w:pStyle w:val="Man5Text"/>
        <w:rPr>
          <w:szCs w:val="24"/>
        </w:rPr>
      </w:pPr>
      <w:r w:rsidRPr="00DF65D9">
        <w:rPr>
          <w:szCs w:val="24"/>
        </w:rPr>
        <w:t>This guide provides</w:t>
      </w:r>
      <w:r w:rsidR="004F7F3C" w:rsidRPr="00DF65D9">
        <w:rPr>
          <w:szCs w:val="24"/>
        </w:rPr>
        <w:t xml:space="preserve"> basic steps the student</w:t>
      </w:r>
      <w:r w:rsidRPr="00DF65D9">
        <w:rPr>
          <w:szCs w:val="24"/>
        </w:rPr>
        <w:t xml:space="preserve"> perform</w:t>
      </w:r>
      <w:r w:rsidR="008A3E27" w:rsidRPr="00DF65D9">
        <w:rPr>
          <w:szCs w:val="24"/>
        </w:rPr>
        <w:t>s</w:t>
      </w:r>
      <w:r w:rsidRPr="00DF65D9">
        <w:rPr>
          <w:szCs w:val="24"/>
        </w:rPr>
        <w:t xml:space="preserve"> in their portion of the </w:t>
      </w:r>
      <w:r w:rsidR="004F7F3C" w:rsidRPr="00DF65D9">
        <w:rPr>
          <w:szCs w:val="24"/>
        </w:rPr>
        <w:t xml:space="preserve">web based Student </w:t>
      </w:r>
      <w:proofErr w:type="spellStart"/>
      <w:r w:rsidR="004F7F3C" w:rsidRPr="00DF65D9">
        <w:rPr>
          <w:szCs w:val="24"/>
        </w:rPr>
        <w:t>eTime</w:t>
      </w:r>
      <w:proofErr w:type="spellEnd"/>
      <w:r w:rsidR="004F7F3C" w:rsidRPr="00DF65D9">
        <w:rPr>
          <w:szCs w:val="24"/>
        </w:rPr>
        <w:t xml:space="preserve"> application.</w:t>
      </w:r>
    </w:p>
    <w:p w14:paraId="641AB3A9" w14:textId="7227311C" w:rsidR="00502E81" w:rsidRPr="00DF65D9" w:rsidRDefault="00502E81" w:rsidP="00502E81">
      <w:pPr>
        <w:rPr>
          <w:noProof/>
          <w:sz w:val="24"/>
          <w:szCs w:val="24"/>
        </w:rPr>
      </w:pPr>
      <w:bookmarkStart w:id="1" w:name="P59_3322"/>
      <w:bookmarkEnd w:id="1"/>
      <w:r w:rsidRPr="00DF65D9">
        <w:rPr>
          <w:noProof/>
          <w:sz w:val="24"/>
          <w:szCs w:val="24"/>
        </w:rPr>
        <w:t xml:space="preserve">Student employees will use the Student Employment &gt; Enter Time Worked option in eServices to record their </w:t>
      </w:r>
      <w:r w:rsidR="004F7F3C" w:rsidRPr="00DF65D9">
        <w:rPr>
          <w:noProof/>
          <w:sz w:val="24"/>
          <w:szCs w:val="24"/>
        </w:rPr>
        <w:t>hours worked and submit them to</w:t>
      </w:r>
      <w:r w:rsidRPr="00DF65D9">
        <w:rPr>
          <w:noProof/>
          <w:sz w:val="24"/>
          <w:szCs w:val="24"/>
        </w:rPr>
        <w:t xml:space="preserve"> their supervisors</w:t>
      </w:r>
      <w:r w:rsidR="004F7F3C" w:rsidRPr="00DF65D9">
        <w:rPr>
          <w:noProof/>
          <w:sz w:val="24"/>
          <w:szCs w:val="24"/>
        </w:rPr>
        <w:t xml:space="preserve"> to</w:t>
      </w:r>
      <w:r w:rsidRPr="00DF65D9">
        <w:rPr>
          <w:noProof/>
          <w:sz w:val="24"/>
          <w:szCs w:val="24"/>
        </w:rPr>
        <w:t xml:space="preserve"> review and approval each pay period. </w:t>
      </w:r>
    </w:p>
    <w:p w14:paraId="31DDDA8A" w14:textId="77777777" w:rsidR="0091304E" w:rsidRPr="0091304E" w:rsidRDefault="0091304E" w:rsidP="0091304E">
      <w:pPr>
        <w:pStyle w:val="Man4Header2"/>
        <w:rPr>
          <w:rFonts w:eastAsia="Times New Roman"/>
        </w:rPr>
      </w:pPr>
      <w:bookmarkStart w:id="2" w:name="_Toc417471698"/>
      <w:r w:rsidRPr="0091304E">
        <w:rPr>
          <w:rFonts w:eastAsia="Times New Roman"/>
        </w:rPr>
        <w:t>Security</w:t>
      </w:r>
      <w:bookmarkEnd w:id="2"/>
      <w:r w:rsidRPr="0091304E">
        <w:rPr>
          <w:rFonts w:eastAsia="Times New Roman"/>
        </w:rPr>
        <w:t xml:space="preserve"> </w:t>
      </w:r>
    </w:p>
    <w:p w14:paraId="043F48A8" w14:textId="0AD306AD" w:rsidR="0091304E" w:rsidRDefault="0091304E" w:rsidP="0091304E">
      <w:pPr>
        <w:pStyle w:val="Man5Text"/>
      </w:pPr>
      <w:r w:rsidRPr="0091304E">
        <w:t xml:space="preserve">Student Employee: No specific security is needed but the ability to login to Student </w:t>
      </w:r>
      <w:proofErr w:type="spellStart"/>
      <w:r w:rsidRPr="0091304E">
        <w:t>eServices</w:t>
      </w:r>
      <w:proofErr w:type="spellEnd"/>
      <w:r w:rsidRPr="0091304E">
        <w:t xml:space="preserve">. </w:t>
      </w:r>
    </w:p>
    <w:p w14:paraId="78482BB1" w14:textId="380A61F1" w:rsidR="0091304E" w:rsidRPr="0091304E" w:rsidRDefault="0091304E" w:rsidP="0091304E">
      <w:pPr>
        <w:pStyle w:val="Man4Header2"/>
        <w:rPr>
          <w:rFonts w:eastAsia="Times New Roman"/>
        </w:rPr>
      </w:pPr>
      <w:bookmarkStart w:id="3" w:name="_Toc417471699"/>
      <w:r w:rsidRPr="0091304E">
        <w:rPr>
          <w:rFonts w:eastAsia="Times New Roman"/>
        </w:rPr>
        <w:t>Access</w:t>
      </w:r>
      <w:bookmarkEnd w:id="3"/>
      <w:r w:rsidRPr="0091304E">
        <w:rPr>
          <w:rFonts w:eastAsia="Times New Roman"/>
        </w:rPr>
        <w:t xml:space="preserve"> </w:t>
      </w:r>
    </w:p>
    <w:p w14:paraId="349623FE" w14:textId="51C9DD5B" w:rsidR="0091304E" w:rsidRDefault="0091304E" w:rsidP="0091304E">
      <w:pPr>
        <w:pStyle w:val="Man5Text"/>
      </w:pPr>
      <w:r w:rsidRPr="0091304E">
        <w:t xml:space="preserve">Student Employee: Can access the application on their computer and/or mobile device through Student </w:t>
      </w:r>
      <w:proofErr w:type="spellStart"/>
      <w:r w:rsidRPr="0091304E">
        <w:t>eServices</w:t>
      </w:r>
      <w:proofErr w:type="spellEnd"/>
      <w:r w:rsidRPr="0091304E">
        <w:t xml:space="preserve"> &gt; Student Employment located on the left-side navi</w:t>
      </w:r>
      <w:r>
        <w:t>gation bar &gt; Enter Time Worked.</w:t>
      </w:r>
      <w:r w:rsidR="0029690D" w:rsidRPr="0029690D">
        <w:rPr>
          <w:noProof/>
        </w:rPr>
        <w:t xml:space="preserve"> </w:t>
      </w:r>
      <w:bookmarkStart w:id="4" w:name="_GoBack"/>
      <w:bookmarkEnd w:id="4"/>
    </w:p>
    <w:p w14:paraId="59C8A867" w14:textId="483DC0CD" w:rsidR="00AE50D6" w:rsidRDefault="0029690D" w:rsidP="00AE50D6">
      <w:pPr>
        <w:pStyle w:val="Man5Tex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E05696" wp14:editId="49372A53">
                <wp:simplePos x="0" y="0"/>
                <wp:positionH relativeFrom="column">
                  <wp:posOffset>2582804</wp:posOffset>
                </wp:positionH>
                <wp:positionV relativeFrom="paragraph">
                  <wp:posOffset>895846</wp:posOffset>
                </wp:positionV>
                <wp:extent cx="390124" cy="90880"/>
                <wp:effectExtent l="19050" t="57150" r="29210" b="61595"/>
                <wp:wrapNone/>
                <wp:docPr id="61" name="Left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6524">
                          <a:off x="0" y="0"/>
                          <a:ext cx="390124" cy="90880"/>
                        </a:xfrm>
                        <a:prstGeom prst="leftArrow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8A4BC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1" o:spid="_x0000_s1026" type="#_x0000_t66" style="position:absolute;margin-left:203.35pt;margin-top:70.55pt;width:30.7pt;height:7.15pt;rotation:-1117909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" adj="2516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385FD1" wp14:editId="7650EDE8">
                <wp:simplePos x="0" y="0"/>
                <wp:positionH relativeFrom="column">
                  <wp:posOffset>699655</wp:posOffset>
                </wp:positionH>
                <wp:positionV relativeFrom="paragraph">
                  <wp:posOffset>1437005</wp:posOffset>
                </wp:positionV>
                <wp:extent cx="778042" cy="192505"/>
                <wp:effectExtent l="0" t="0" r="22225" b="1714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042" cy="1925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D954EF6" id="Rounded Rectangle 60" o:spid="_x0000_s1026" style="position:absolute;margin-left:55.1pt;margin-top:113.15pt;width:61.25pt;height:15.1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" filled="f" strokecolor="red" strokeweight="2pt"/>
            </w:pict>
          </mc:Fallback>
        </mc:AlternateContent>
      </w:r>
      <w:r w:rsidR="00AE50D6">
        <w:rPr>
          <w:noProof/>
        </w:rPr>
        <w:drawing>
          <wp:inline distT="0" distB="0" distL="0" distR="0" wp14:anchorId="23A72D0E" wp14:editId="5F782770">
            <wp:extent cx="4444019" cy="1716066"/>
            <wp:effectExtent l="57150" t="0" r="52070" b="11303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-105" t="16275" r="20718" b="31912"/>
                    <a:stretch/>
                  </pic:blipFill>
                  <pic:spPr bwMode="auto">
                    <a:xfrm>
                      <a:off x="0" y="0"/>
                      <a:ext cx="4458125" cy="17215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6B3F05" w14:textId="65034831" w:rsidR="00502E81" w:rsidRDefault="007D03BE" w:rsidP="00953A39">
      <w:pPr>
        <w:pStyle w:val="Man4Header2"/>
        <w:rPr>
          <w:noProof/>
        </w:rPr>
      </w:pPr>
      <w:bookmarkStart w:id="5" w:name="_Toc417471700"/>
      <w:r>
        <w:rPr>
          <w:noProof/>
        </w:rPr>
        <w:t>Add</w:t>
      </w:r>
      <w:r w:rsidR="00502E81">
        <w:rPr>
          <w:noProof/>
        </w:rPr>
        <w:t xml:space="preserve"> Time Worked</w:t>
      </w:r>
      <w:bookmarkEnd w:id="5"/>
    </w:p>
    <w:p w14:paraId="005DA0DA" w14:textId="77777777" w:rsidR="00502E81" w:rsidRDefault="00502E81" w:rsidP="00502E81">
      <w:pPr>
        <w:jc w:val="center"/>
      </w:pPr>
      <w:r>
        <w:rPr>
          <w:noProof/>
        </w:rPr>
        <w:drawing>
          <wp:inline distT="0" distB="0" distL="0" distR="0" wp14:anchorId="332CFFFE" wp14:editId="60656EFD">
            <wp:extent cx="5943600" cy="3702685"/>
            <wp:effectExtent l="57150" t="0" r="57150" b="1073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268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F06C64" w14:textId="77777777" w:rsidR="00502E81" w:rsidRDefault="00502E81" w:rsidP="00502E81">
      <w:pPr>
        <w:rPr>
          <w:noProof/>
        </w:rPr>
      </w:pPr>
      <w:r>
        <w:rPr>
          <w:noProof/>
        </w:rPr>
        <w:t>Select [Add Time]</w:t>
      </w:r>
    </w:p>
    <w:p w14:paraId="7C7AFDB6" w14:textId="77777777" w:rsidR="00502E81" w:rsidRDefault="00502E81" w:rsidP="00502E81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E5FD733" wp14:editId="7C4F8529">
            <wp:extent cx="4472940" cy="3348458"/>
            <wp:effectExtent l="57150" t="0" r="60960" b="1187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4246" cy="3349436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641EFD" w14:textId="77777777" w:rsidR="00502E81" w:rsidRDefault="00502E81" w:rsidP="00502E81"/>
    <w:p w14:paraId="3D058ABB" w14:textId="77777777" w:rsidR="00502E81" w:rsidRDefault="00502E81" w:rsidP="00502E81">
      <w:r>
        <w:t>Select the Date in the pay period</w:t>
      </w:r>
    </w:p>
    <w:p w14:paraId="18A7F1F7" w14:textId="77777777" w:rsidR="00502E81" w:rsidRDefault="00502E81" w:rsidP="00502E81">
      <w:pPr>
        <w:jc w:val="center"/>
      </w:pPr>
      <w:r>
        <w:rPr>
          <w:noProof/>
        </w:rPr>
        <w:drawing>
          <wp:inline distT="0" distB="0" distL="0" distR="0" wp14:anchorId="0B78B3A8" wp14:editId="3090FC0A">
            <wp:extent cx="4772025" cy="3848100"/>
            <wp:effectExtent l="57150" t="0" r="66675" b="1143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84810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FA55E3" w14:textId="77777777" w:rsidR="00502E81" w:rsidRDefault="00502E81" w:rsidP="00502E81">
      <w:r>
        <w:lastRenderedPageBreak/>
        <w:t>Select the Start Time</w:t>
      </w:r>
    </w:p>
    <w:p w14:paraId="07BDD869" w14:textId="77777777" w:rsidR="00502E81" w:rsidRDefault="00502E81" w:rsidP="00502E81">
      <w:pPr>
        <w:jc w:val="center"/>
      </w:pPr>
      <w:r>
        <w:rPr>
          <w:noProof/>
        </w:rPr>
        <w:drawing>
          <wp:inline distT="0" distB="0" distL="0" distR="0" wp14:anchorId="4521D477" wp14:editId="7E76810C">
            <wp:extent cx="5153478" cy="3497580"/>
            <wp:effectExtent l="57150" t="0" r="28575" b="1219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-1" r="-1123" b="9729"/>
                    <a:stretch/>
                  </pic:blipFill>
                  <pic:spPr bwMode="auto">
                    <a:xfrm>
                      <a:off x="0" y="0"/>
                      <a:ext cx="5210766" cy="3536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3D9D6" w14:textId="77777777" w:rsidR="00502E81" w:rsidRDefault="00502E81" w:rsidP="00502E81">
      <w:r>
        <w:t>Select the End Time</w:t>
      </w:r>
    </w:p>
    <w:p w14:paraId="0F68A83C" w14:textId="77777777" w:rsidR="00502E81" w:rsidRDefault="00502E81" w:rsidP="00502E81">
      <w:pPr>
        <w:jc w:val="center"/>
      </w:pPr>
      <w:r>
        <w:rPr>
          <w:noProof/>
        </w:rPr>
        <w:lastRenderedPageBreak/>
        <w:drawing>
          <wp:inline distT="0" distB="0" distL="0" distR="0" wp14:anchorId="6DB328B2" wp14:editId="74897B9A">
            <wp:extent cx="4496822" cy="4184073"/>
            <wp:effectExtent l="57150" t="0" r="56515" b="1212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07576" cy="4194079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085465" w14:textId="6BC1BBFA" w:rsidR="00502E81" w:rsidRDefault="00502E81" w:rsidP="004844EA">
      <w:pPr>
        <w:spacing w:after="120"/>
      </w:pPr>
      <w:r>
        <w:t>The hours entered display</w:t>
      </w:r>
    </w:p>
    <w:p w14:paraId="6F4C33AD" w14:textId="5957BDE7" w:rsidR="00AF21BF" w:rsidRDefault="00AF21BF" w:rsidP="004844EA">
      <w:pPr>
        <w:spacing w:after="120"/>
      </w:pPr>
      <w:r>
        <w:t>Click [Add Time]</w:t>
      </w:r>
    </w:p>
    <w:p w14:paraId="009A949E" w14:textId="77777777" w:rsidR="00502E81" w:rsidRDefault="00502E81" w:rsidP="00502E81">
      <w:pPr>
        <w:jc w:val="center"/>
      </w:pPr>
      <w:r>
        <w:rPr>
          <w:noProof/>
        </w:rPr>
        <w:drawing>
          <wp:inline distT="0" distB="0" distL="0" distR="0" wp14:anchorId="17555CCC" wp14:editId="510F9C6D">
            <wp:extent cx="3855662" cy="2766017"/>
            <wp:effectExtent l="57150" t="0" r="50165" b="1111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69010" cy="2775593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5FA4FE" w14:textId="3CF65B94" w:rsidR="00AF21BF" w:rsidRDefault="00AF21BF" w:rsidP="00AF21BF">
      <w:r>
        <w:t>A message displays that the time was added successfully.</w:t>
      </w:r>
    </w:p>
    <w:p w14:paraId="51980010" w14:textId="00497952" w:rsidR="00502E81" w:rsidRDefault="00502E81" w:rsidP="00AF21BF">
      <w:pPr>
        <w:jc w:val="center"/>
      </w:pPr>
      <w:r>
        <w:rPr>
          <w:noProof/>
        </w:rPr>
        <w:lastRenderedPageBreak/>
        <w:drawing>
          <wp:inline distT="0" distB="0" distL="0" distR="0" wp14:anchorId="6551C7E4" wp14:editId="0D6E51FE">
            <wp:extent cx="4600575" cy="5286375"/>
            <wp:effectExtent l="57150" t="0" r="66675" b="1238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28637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4738D5" w14:textId="66A7814A" w:rsidR="00502E81" w:rsidRPr="00953A39" w:rsidRDefault="007D03BE" w:rsidP="00953A39">
      <w:pPr>
        <w:pStyle w:val="Man4Header2"/>
      </w:pPr>
      <w:bookmarkStart w:id="6" w:name="_Toc417471701"/>
      <w:r>
        <w:t>Submit</w:t>
      </w:r>
      <w:r w:rsidR="00502E81" w:rsidRPr="00953A39">
        <w:t xml:space="preserve"> Time Worked</w:t>
      </w:r>
      <w:bookmarkEnd w:id="6"/>
    </w:p>
    <w:p w14:paraId="7A5C271B" w14:textId="77777777" w:rsidR="00502E81" w:rsidRDefault="00502E81" w:rsidP="00502E81">
      <w:r>
        <w:t>At the end of each pay period the student employee will submit the hours so their supervisor can go and approval them.</w:t>
      </w:r>
    </w:p>
    <w:p w14:paraId="3C552DF2" w14:textId="77777777" w:rsidR="00502E81" w:rsidRDefault="00502E81" w:rsidP="00502E81"/>
    <w:p w14:paraId="2AD06F90" w14:textId="77777777" w:rsidR="00502E81" w:rsidRDefault="00502E81" w:rsidP="00502E81">
      <w:pPr>
        <w:jc w:val="center"/>
      </w:pPr>
      <w:r>
        <w:rPr>
          <w:noProof/>
        </w:rPr>
        <w:lastRenderedPageBreak/>
        <w:drawing>
          <wp:inline distT="0" distB="0" distL="0" distR="0" wp14:anchorId="5C4C40C8" wp14:editId="745E2BBE">
            <wp:extent cx="4972050" cy="4324350"/>
            <wp:effectExtent l="57150" t="0" r="57150" b="1143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32435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54A834" w14:textId="77777777" w:rsidR="00502E81" w:rsidRPr="00EA7A1B" w:rsidRDefault="00502E81" w:rsidP="00502E81">
      <w:r w:rsidRPr="00EA7A1B">
        <w:t xml:space="preserve">Select the check box next to the statement </w:t>
      </w:r>
      <w:r w:rsidRPr="00EA7A1B">
        <w:rPr>
          <w:rFonts w:cs="Tahoma"/>
        </w:rPr>
        <w:t>“</w:t>
      </w:r>
      <w:r w:rsidRPr="00EA7A1B">
        <w:t>I certify the hours reported are correct and that I ha</w:t>
      </w:r>
      <w:r>
        <w:t>ve fulfilled my job obligations</w:t>
      </w:r>
      <w:r w:rsidRPr="00EA7A1B">
        <w:t>”</w:t>
      </w:r>
      <w:r>
        <w:t xml:space="preserve"> for each position to be submitted.</w:t>
      </w:r>
    </w:p>
    <w:p w14:paraId="5FC591E7" w14:textId="77777777" w:rsidR="00502E81" w:rsidRDefault="00502E81" w:rsidP="00502E81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5BC11839" wp14:editId="5258362C">
            <wp:extent cx="3909060" cy="3181792"/>
            <wp:effectExtent l="57150" t="0" r="53340" b="1143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39031" cy="3206187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7B41E8" w14:textId="77777777" w:rsidR="00502E81" w:rsidRDefault="00502E81" w:rsidP="00502E81">
      <w:pPr>
        <w:spacing w:after="0" w:line="240" w:lineRule="auto"/>
      </w:pPr>
    </w:p>
    <w:p w14:paraId="489C25D7" w14:textId="679CA60D" w:rsidR="00502E81" w:rsidRDefault="00433B39" w:rsidP="00502E81">
      <w:pPr>
        <w:spacing w:after="0" w:line="240" w:lineRule="auto"/>
      </w:pPr>
      <w:r>
        <w:t>Click</w:t>
      </w:r>
      <w:r w:rsidR="00502E81" w:rsidRPr="00EA7A1B">
        <w:t xml:space="preserve"> the </w:t>
      </w:r>
      <w:r>
        <w:t>[</w:t>
      </w:r>
      <w:r w:rsidR="00502E81" w:rsidRPr="00433B39">
        <w:t>Submit Time</w:t>
      </w:r>
      <w:r>
        <w:t>]</w:t>
      </w:r>
      <w:r w:rsidR="00502E81" w:rsidRPr="00EA7A1B">
        <w:t xml:space="preserve"> button</w:t>
      </w:r>
    </w:p>
    <w:p w14:paraId="29648AAA" w14:textId="77777777" w:rsidR="00502E81" w:rsidRDefault="00502E81" w:rsidP="00502E81">
      <w:pPr>
        <w:spacing w:after="0" w:line="240" w:lineRule="auto"/>
      </w:pPr>
    </w:p>
    <w:p w14:paraId="11286245" w14:textId="77777777" w:rsidR="00502E81" w:rsidRDefault="00502E81" w:rsidP="00502E81">
      <w:pPr>
        <w:jc w:val="center"/>
      </w:pPr>
      <w:r>
        <w:rPr>
          <w:noProof/>
        </w:rPr>
        <w:drawing>
          <wp:inline distT="0" distB="0" distL="0" distR="0" wp14:anchorId="249C4449" wp14:editId="1B88C48E">
            <wp:extent cx="4373880" cy="3560135"/>
            <wp:effectExtent l="57150" t="0" r="64770" b="1168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80482" cy="3565508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4EA19E" w14:textId="77777777" w:rsidR="00502E81" w:rsidRDefault="00502E81" w:rsidP="00502E81">
      <w:r>
        <w:t xml:space="preserve">A message displays that the time was submitted successfully. In addition to a </w:t>
      </w:r>
      <w:r w:rsidRPr="00D40DAA">
        <w:rPr>
          <w:i/>
        </w:rPr>
        <w:t>Submitted timestamp</w:t>
      </w:r>
      <w:r>
        <w:rPr>
          <w:i/>
        </w:rPr>
        <w:t xml:space="preserve"> </w:t>
      </w:r>
      <w:r>
        <w:t xml:space="preserve">in the bottom lower right corner  </w:t>
      </w:r>
    </w:p>
    <w:p w14:paraId="449B1F36" w14:textId="77777777" w:rsidR="00502E81" w:rsidRDefault="00502E81" w:rsidP="00502E81">
      <w:pPr>
        <w:jc w:val="center"/>
      </w:pPr>
      <w:r>
        <w:rPr>
          <w:noProof/>
        </w:rPr>
        <w:lastRenderedPageBreak/>
        <w:drawing>
          <wp:inline distT="0" distB="0" distL="0" distR="0" wp14:anchorId="5144BC40" wp14:editId="7D98A2C0">
            <wp:extent cx="4404251" cy="3379416"/>
            <wp:effectExtent l="57150" t="0" r="53975" b="1073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09847" cy="338371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093B47" w14:textId="1E75D7CF" w:rsidR="00502E81" w:rsidRPr="00953A39" w:rsidRDefault="007D03BE" w:rsidP="00953A39">
      <w:pPr>
        <w:pStyle w:val="Man4Header2"/>
      </w:pPr>
      <w:bookmarkStart w:id="7" w:name="_Toc417471702"/>
      <w:r>
        <w:t>Modify</w:t>
      </w:r>
      <w:r w:rsidR="00502E81" w:rsidRPr="00953A39">
        <w:t xml:space="preserve"> Time</w:t>
      </w:r>
      <w:r>
        <w:t xml:space="preserve"> Worked</w:t>
      </w:r>
      <w:bookmarkEnd w:id="7"/>
    </w:p>
    <w:p w14:paraId="1333D269" w14:textId="77777777" w:rsidR="00502E81" w:rsidRDefault="00502E81" w:rsidP="004844EA">
      <w:pPr>
        <w:spacing w:after="120"/>
      </w:pPr>
      <w:r>
        <w:t>If the time entered needs to be change, the student can modify the record.</w:t>
      </w:r>
    </w:p>
    <w:p w14:paraId="461BC1CA" w14:textId="77777777" w:rsidR="00502E81" w:rsidRPr="00FE3E78" w:rsidRDefault="00502E81" w:rsidP="004844EA">
      <w:pPr>
        <w:pStyle w:val="Man5Text"/>
        <w:spacing w:after="120"/>
        <w:rPr>
          <w:sz w:val="22"/>
        </w:rPr>
      </w:pPr>
      <w:r>
        <w:rPr>
          <w:b/>
          <w:szCs w:val="24"/>
        </w:rPr>
        <w:t xml:space="preserve">Note: </w:t>
      </w:r>
      <w:r w:rsidRPr="00D31210">
        <w:rPr>
          <w:sz w:val="22"/>
        </w:rPr>
        <w:t>Only records that have not been processed can be modified</w:t>
      </w:r>
      <w:r>
        <w:rPr>
          <w:sz w:val="22"/>
        </w:rPr>
        <w:t>.</w:t>
      </w:r>
    </w:p>
    <w:p w14:paraId="31E62C57" w14:textId="7F9B286B" w:rsidR="00502E81" w:rsidRDefault="00502E81" w:rsidP="004844EA">
      <w:pPr>
        <w:spacing w:after="120"/>
      </w:pPr>
      <w:r>
        <w:t>Select</w:t>
      </w:r>
      <w:r w:rsidR="00433B39">
        <w:t xml:space="preserve"> on</w:t>
      </w:r>
      <w:r>
        <w:t xml:space="preserve"> the Date that needs modification</w:t>
      </w:r>
    </w:p>
    <w:p w14:paraId="663FC3CB" w14:textId="77777777" w:rsidR="00502E81" w:rsidRDefault="00502E81" w:rsidP="00502E81">
      <w:pPr>
        <w:jc w:val="center"/>
      </w:pPr>
      <w:r>
        <w:rPr>
          <w:noProof/>
        </w:rPr>
        <w:drawing>
          <wp:inline distT="0" distB="0" distL="0" distR="0" wp14:anchorId="1BE5C8D2" wp14:editId="5955D051">
            <wp:extent cx="4705643" cy="3105423"/>
            <wp:effectExtent l="57150" t="0" r="57150" b="1143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16022" cy="3112273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2E3921" w14:textId="77777777" w:rsidR="00433B39" w:rsidRDefault="00502E81" w:rsidP="004844EA">
      <w:pPr>
        <w:spacing w:after="120"/>
      </w:pPr>
      <w:r>
        <w:t>That day’s details display</w:t>
      </w:r>
      <w:r w:rsidR="00433B39">
        <w:t xml:space="preserve"> </w:t>
      </w:r>
    </w:p>
    <w:p w14:paraId="3049A475" w14:textId="0F5263E9" w:rsidR="00433B39" w:rsidRDefault="00433B39" w:rsidP="004844EA">
      <w:pPr>
        <w:spacing w:after="120"/>
      </w:pPr>
      <w:r>
        <w:lastRenderedPageBreak/>
        <w:t>Select [Modify]</w:t>
      </w:r>
    </w:p>
    <w:p w14:paraId="428185BA" w14:textId="77777777" w:rsidR="00502E81" w:rsidRDefault="00502E81" w:rsidP="00502E81">
      <w:pPr>
        <w:jc w:val="center"/>
      </w:pPr>
      <w:r>
        <w:rPr>
          <w:noProof/>
        </w:rPr>
        <w:drawing>
          <wp:inline distT="0" distB="0" distL="0" distR="0" wp14:anchorId="4C259DD3" wp14:editId="16AA0BA4">
            <wp:extent cx="4671579" cy="3071216"/>
            <wp:effectExtent l="57150" t="0" r="53340" b="1104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75927" cy="3074074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AB1937" w14:textId="77777777" w:rsidR="00502E81" w:rsidRDefault="00502E81" w:rsidP="00502E81">
      <w:pPr>
        <w:jc w:val="center"/>
      </w:pPr>
      <w:r>
        <w:rPr>
          <w:noProof/>
        </w:rPr>
        <w:drawing>
          <wp:inline distT="0" distB="0" distL="0" distR="0" wp14:anchorId="4521151A" wp14:editId="2429574D">
            <wp:extent cx="4931679" cy="3685309"/>
            <wp:effectExtent l="57150" t="0" r="59690" b="1060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37827" cy="3689904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F34121" w14:textId="77777777" w:rsidR="00502E81" w:rsidRDefault="00502E81" w:rsidP="00502E81">
      <w:r>
        <w:t xml:space="preserve">Make the change </w:t>
      </w:r>
    </w:p>
    <w:p w14:paraId="191642EB" w14:textId="77777777" w:rsidR="00502E81" w:rsidRDefault="00502E81" w:rsidP="00502E81">
      <w:pPr>
        <w:jc w:val="center"/>
      </w:pPr>
      <w:r>
        <w:rPr>
          <w:noProof/>
        </w:rPr>
        <w:lastRenderedPageBreak/>
        <w:drawing>
          <wp:inline distT="0" distB="0" distL="0" distR="0" wp14:anchorId="4A2CEBC3" wp14:editId="385D6F48">
            <wp:extent cx="3733800" cy="2352675"/>
            <wp:effectExtent l="57150" t="0" r="57150" b="1238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35267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611E021" w14:textId="77777777" w:rsidR="00502E81" w:rsidRDefault="00502E81" w:rsidP="004844EA">
      <w:pPr>
        <w:spacing w:after="120"/>
      </w:pPr>
      <w:r>
        <w:t>The End time is now correct</w:t>
      </w:r>
    </w:p>
    <w:p w14:paraId="76D012A6" w14:textId="5B8B3DC8" w:rsidR="00502E81" w:rsidRDefault="00502E81" w:rsidP="004844EA">
      <w:pPr>
        <w:spacing w:after="120"/>
      </w:pPr>
      <w:r>
        <w:t xml:space="preserve">Select </w:t>
      </w:r>
      <w:r w:rsidR="00433B39">
        <w:t>[</w:t>
      </w:r>
      <w:r>
        <w:t>Save</w:t>
      </w:r>
      <w:r w:rsidR="00433B39">
        <w:t>]</w:t>
      </w:r>
    </w:p>
    <w:p w14:paraId="27686125" w14:textId="77777777" w:rsidR="00502E81" w:rsidRDefault="00502E81" w:rsidP="00502E81"/>
    <w:p w14:paraId="6A637F36" w14:textId="77777777" w:rsidR="00502E81" w:rsidRDefault="00502E81" w:rsidP="00502E81">
      <w:pPr>
        <w:jc w:val="center"/>
      </w:pPr>
      <w:r>
        <w:rPr>
          <w:noProof/>
        </w:rPr>
        <w:drawing>
          <wp:inline distT="0" distB="0" distL="0" distR="0" wp14:anchorId="7382F605" wp14:editId="022507FE">
            <wp:extent cx="5276850" cy="3724275"/>
            <wp:effectExtent l="57150" t="0" r="57150" b="1238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2427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614325B" w14:textId="77777777" w:rsidR="00502E81" w:rsidRDefault="00502E81" w:rsidP="00502E81">
      <w:r>
        <w:t>A message displays that the time worked was added successfully</w:t>
      </w:r>
    </w:p>
    <w:p w14:paraId="4FDC8A93" w14:textId="77777777" w:rsidR="00502E81" w:rsidRDefault="00502E81" w:rsidP="00502E81">
      <w:pPr>
        <w:jc w:val="center"/>
      </w:pPr>
      <w:r>
        <w:rPr>
          <w:noProof/>
        </w:rPr>
        <w:lastRenderedPageBreak/>
        <w:drawing>
          <wp:inline distT="0" distB="0" distL="0" distR="0" wp14:anchorId="61B05D95" wp14:editId="4E98D050">
            <wp:extent cx="4932461" cy="4634345"/>
            <wp:effectExtent l="57150" t="0" r="59055" b="1092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34168" cy="4635949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BD081C" w14:textId="77777777" w:rsidR="00502E81" w:rsidRDefault="00502E81" w:rsidP="00502E81">
      <w:r>
        <w:t>If the hours were already submitted, they will need to be submitted again</w:t>
      </w:r>
    </w:p>
    <w:p w14:paraId="20ED0ACB" w14:textId="4E8B8204" w:rsidR="00502E81" w:rsidRPr="00953A39" w:rsidRDefault="007D03BE" w:rsidP="00953A39">
      <w:pPr>
        <w:pStyle w:val="Man4Header2"/>
      </w:pPr>
      <w:bookmarkStart w:id="8" w:name="_Toc417471703"/>
      <w:r>
        <w:t>Delete</w:t>
      </w:r>
      <w:r w:rsidR="00502E81" w:rsidRPr="00953A39">
        <w:t xml:space="preserve"> Time</w:t>
      </w:r>
      <w:r>
        <w:t xml:space="preserve"> Worked</w:t>
      </w:r>
      <w:bookmarkEnd w:id="8"/>
    </w:p>
    <w:p w14:paraId="40C3C172" w14:textId="77777777" w:rsidR="00502E81" w:rsidRDefault="00502E81" w:rsidP="004844EA">
      <w:pPr>
        <w:spacing w:after="120"/>
      </w:pPr>
      <w:r>
        <w:t>If time worked was entered in error, the student can delete it.</w:t>
      </w:r>
    </w:p>
    <w:p w14:paraId="30E118FE" w14:textId="77777777" w:rsidR="00502E81" w:rsidRPr="00FE3E78" w:rsidRDefault="00502E81" w:rsidP="004844EA">
      <w:pPr>
        <w:pStyle w:val="Man5Text"/>
        <w:spacing w:after="120"/>
        <w:rPr>
          <w:sz w:val="22"/>
        </w:rPr>
      </w:pPr>
      <w:r>
        <w:rPr>
          <w:b/>
          <w:szCs w:val="24"/>
        </w:rPr>
        <w:t xml:space="preserve">Note: </w:t>
      </w:r>
      <w:r w:rsidRPr="00D31210">
        <w:rPr>
          <w:sz w:val="22"/>
        </w:rPr>
        <w:t>Only records that have no</w:t>
      </w:r>
      <w:r>
        <w:rPr>
          <w:sz w:val="22"/>
        </w:rPr>
        <w:t>t been processed can be deleted.</w:t>
      </w:r>
    </w:p>
    <w:p w14:paraId="4688954D" w14:textId="77777777" w:rsidR="00502E81" w:rsidRDefault="00502E81" w:rsidP="004844EA">
      <w:pPr>
        <w:spacing w:after="120"/>
      </w:pPr>
      <w:r>
        <w:t>Select the Date of the record that needs deleting</w:t>
      </w:r>
    </w:p>
    <w:p w14:paraId="00D47A53" w14:textId="77777777" w:rsidR="00502E81" w:rsidRDefault="00502E81" w:rsidP="00502E81">
      <w:pPr>
        <w:jc w:val="center"/>
      </w:pPr>
      <w:r>
        <w:rPr>
          <w:noProof/>
        </w:rPr>
        <w:lastRenderedPageBreak/>
        <w:drawing>
          <wp:inline distT="0" distB="0" distL="0" distR="0" wp14:anchorId="7F1C1EF9" wp14:editId="74DD45CB">
            <wp:extent cx="5372100" cy="4276725"/>
            <wp:effectExtent l="57150" t="0" r="57150" b="1238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27672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658356" w14:textId="77777777" w:rsidR="00502E81" w:rsidRDefault="00502E81" w:rsidP="004844EA">
      <w:pPr>
        <w:spacing w:after="120"/>
      </w:pPr>
      <w:r>
        <w:t>That day’s details display</w:t>
      </w:r>
    </w:p>
    <w:p w14:paraId="3B6C7B7F" w14:textId="77777777" w:rsidR="00502E81" w:rsidRDefault="00502E81" w:rsidP="004844EA">
      <w:pPr>
        <w:spacing w:after="120"/>
      </w:pPr>
      <w:r>
        <w:t>Select [Delete]</w:t>
      </w:r>
    </w:p>
    <w:p w14:paraId="4BCA82E4" w14:textId="77777777" w:rsidR="00502E81" w:rsidRDefault="00502E81" w:rsidP="00502E81"/>
    <w:p w14:paraId="330C30CE" w14:textId="77777777" w:rsidR="00502E81" w:rsidRDefault="00502E81" w:rsidP="00502E81">
      <w:pPr>
        <w:jc w:val="center"/>
      </w:pPr>
      <w:r>
        <w:rPr>
          <w:noProof/>
        </w:rPr>
        <w:lastRenderedPageBreak/>
        <w:drawing>
          <wp:inline distT="0" distB="0" distL="0" distR="0" wp14:anchorId="67CB6904" wp14:editId="0188AA6E">
            <wp:extent cx="5772150" cy="3648075"/>
            <wp:effectExtent l="57150" t="0" r="57150" b="1238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64807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92FB7" w14:textId="77777777" w:rsidR="00502E81" w:rsidRDefault="00502E81" w:rsidP="00502E81">
      <w:r>
        <w:t>A message displays that the record was deleted successfully</w:t>
      </w:r>
    </w:p>
    <w:p w14:paraId="5C687A5D" w14:textId="77777777" w:rsidR="00502E81" w:rsidRDefault="00502E81" w:rsidP="00502E81">
      <w:pPr>
        <w:jc w:val="center"/>
      </w:pPr>
      <w:r>
        <w:rPr>
          <w:noProof/>
        </w:rPr>
        <w:lastRenderedPageBreak/>
        <w:drawing>
          <wp:inline distT="0" distB="0" distL="0" distR="0" wp14:anchorId="72FEE79E" wp14:editId="3808984E">
            <wp:extent cx="4819467" cy="4478055"/>
            <wp:effectExtent l="57150" t="0" r="57785" b="11303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28043" cy="4486023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2B176E" w14:textId="77777777" w:rsidR="00502E81" w:rsidRDefault="00502E81" w:rsidP="00502E81">
      <w:r>
        <w:t>If the hours were already submitted, they will need to be submitted again</w:t>
      </w:r>
    </w:p>
    <w:p w14:paraId="40859D14" w14:textId="77777777" w:rsidR="008A3E27" w:rsidRDefault="008A3E27" w:rsidP="00BA028C">
      <w:pPr>
        <w:pStyle w:val="Man3Header"/>
        <w:spacing w:before="360"/>
      </w:pPr>
    </w:p>
    <w:p w14:paraId="60E7D703" w14:textId="77777777" w:rsidR="008A3E27" w:rsidRDefault="008A3E27" w:rsidP="00BA028C">
      <w:pPr>
        <w:pStyle w:val="Man3Header"/>
        <w:spacing w:before="360"/>
      </w:pPr>
    </w:p>
    <w:p w14:paraId="39308A9F" w14:textId="77777777" w:rsidR="008A3E27" w:rsidRDefault="008A3E27" w:rsidP="00BA028C">
      <w:pPr>
        <w:pStyle w:val="Man3Header"/>
        <w:spacing w:before="360"/>
      </w:pPr>
    </w:p>
    <w:p w14:paraId="1642CB42" w14:textId="77777777" w:rsidR="008A3E27" w:rsidRDefault="008A3E27" w:rsidP="00BA028C">
      <w:pPr>
        <w:pStyle w:val="Man3Header"/>
        <w:spacing w:before="360"/>
      </w:pPr>
    </w:p>
    <w:p w14:paraId="1185D778" w14:textId="77777777" w:rsidR="005C618F" w:rsidRDefault="005C618F" w:rsidP="00BA028C">
      <w:pPr>
        <w:pStyle w:val="Man3Header"/>
        <w:spacing w:before="360"/>
      </w:pPr>
      <w:bookmarkStart w:id="9" w:name="_Toc417471704"/>
      <w:r>
        <w:t>Need Help?</w:t>
      </w:r>
      <w:bookmarkEnd w:id="9"/>
    </w:p>
    <w:p w14:paraId="1185D77B" w14:textId="11AAEFB3" w:rsidR="007009F5" w:rsidRDefault="00B91F36" w:rsidP="000775AC">
      <w:pPr>
        <w:pStyle w:val="Man5Text"/>
      </w:pPr>
      <w:r>
        <w:t xml:space="preserve">If you need additional assistance, please contact the </w:t>
      </w:r>
      <w:hyperlink r:id="rId33" w:history="1">
        <w:r w:rsidRPr="00B91F36">
          <w:rPr>
            <w:rStyle w:val="Hyperlink"/>
          </w:rPr>
          <w:t>MnSCU ITS Service Desk</w:t>
        </w:r>
      </w:hyperlink>
      <w:r>
        <w:t xml:space="preserve"> or call 877-GO-MNSCU (877-466-6728).</w:t>
      </w:r>
      <w:r w:rsidR="005C618F">
        <w:t xml:space="preserve"> </w:t>
      </w:r>
    </w:p>
    <w:p w14:paraId="1185D77C" w14:textId="47877F13" w:rsidR="00756B62" w:rsidRDefault="007009F5" w:rsidP="007009F5">
      <w:pPr>
        <w:pStyle w:val="NoSpacing"/>
        <w:rPr>
          <w:rStyle w:val="SubtleEmphasis"/>
        </w:rPr>
      </w:pPr>
      <w:r w:rsidRPr="007009F5">
        <w:rPr>
          <w:rStyle w:val="SubtleEmphasis"/>
        </w:rPr>
        <w:t>The Minnesota State Colleges and Universities system is an Equal Opportunity employer and educator.</w:t>
      </w:r>
    </w:p>
    <w:p w14:paraId="415B2504" w14:textId="02420527" w:rsidR="007009F5" w:rsidRPr="00756B62" w:rsidRDefault="007009F5" w:rsidP="00756B62">
      <w:pPr>
        <w:tabs>
          <w:tab w:val="left" w:pos="2218"/>
        </w:tabs>
      </w:pPr>
    </w:p>
    <w:sectPr w:rsidR="007009F5" w:rsidRPr="00756B62" w:rsidSect="00CC445B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6D068" w14:textId="77777777" w:rsidR="009034A8" w:rsidRDefault="009034A8" w:rsidP="00B03148">
      <w:pPr>
        <w:spacing w:after="0" w:line="240" w:lineRule="auto"/>
      </w:pPr>
      <w:r>
        <w:separator/>
      </w:r>
    </w:p>
  </w:endnote>
  <w:endnote w:type="continuationSeparator" w:id="0">
    <w:p w14:paraId="7FB8D139" w14:textId="77777777" w:rsidR="009034A8" w:rsidRDefault="009034A8" w:rsidP="00B03148">
      <w:pPr>
        <w:spacing w:after="0" w:line="240" w:lineRule="auto"/>
      </w:pPr>
      <w:r>
        <w:continuationSeparator/>
      </w:r>
    </w:p>
  </w:endnote>
  <w:endnote w:type="continuationNotice" w:id="1">
    <w:p w14:paraId="4F9723FE" w14:textId="77777777" w:rsidR="009034A8" w:rsidRDefault="009034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40BEE" w14:textId="77777777" w:rsidR="00FB0ABD" w:rsidRDefault="00FB0A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CC445B" w14:paraId="68856953" w14:textId="77777777" w:rsidTr="00DC367D">
      <w:trPr>
        <w:trHeight w:val="368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6FFC5DDA" w14:textId="768C7F06" w:rsidR="00CC445B" w:rsidRDefault="00CC445B" w:rsidP="00DC367D">
          <w:pPr>
            <w:pStyle w:val="Footer"/>
            <w:jc w:val="right"/>
            <w:rPr>
              <w:color w:val="181818"/>
            </w:rPr>
          </w:pPr>
          <w:r>
            <w:rPr>
              <w:color w:val="181818"/>
            </w:rPr>
            <w:t xml:space="preserve">Integrated Statewide Record System (ISRS) User </w:t>
          </w:r>
          <w:r w:rsidR="009D52FF">
            <w:rPr>
              <w:color w:val="181818"/>
            </w:rPr>
            <w:t>Guide</w:t>
          </w:r>
        </w:p>
        <w:p w14:paraId="3FA96D34" w14:textId="2144389C" w:rsidR="00CC445B" w:rsidRPr="009805A2" w:rsidRDefault="00C55CA2" w:rsidP="00DC367D">
          <w:pPr>
            <w:pStyle w:val="Footer"/>
            <w:jc w:val="right"/>
            <w:rPr>
              <w:color w:val="181818"/>
            </w:rPr>
          </w:pPr>
          <w:r>
            <w:rPr>
              <w:szCs w:val="24"/>
            </w:rPr>
            <w:t>Student Employee Train the Trainer Guide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ECC43C"/>
        </w:tcPr>
        <w:p w14:paraId="61CF4B37" w14:textId="77777777" w:rsidR="00CC445B" w:rsidRPr="009805A2" w:rsidRDefault="00CC445B" w:rsidP="00DC367D">
          <w:pPr>
            <w:pStyle w:val="Header"/>
            <w:rPr>
              <w:b/>
              <w:color w:val="181818"/>
            </w:rPr>
          </w:pPr>
          <w:r w:rsidRPr="009805A2">
            <w:rPr>
              <w:b/>
              <w:color w:val="181818"/>
            </w:rPr>
            <w:fldChar w:fldCharType="begin"/>
          </w:r>
          <w:r w:rsidRPr="009805A2">
            <w:rPr>
              <w:b/>
              <w:color w:val="181818"/>
            </w:rPr>
            <w:instrText xml:space="preserve"> PAGE   \* MERGEFORMAT </w:instrText>
          </w:r>
          <w:r w:rsidRPr="009805A2">
            <w:rPr>
              <w:b/>
              <w:color w:val="181818"/>
            </w:rPr>
            <w:fldChar w:fldCharType="separate"/>
          </w:r>
          <w:r w:rsidR="00793AA3">
            <w:rPr>
              <w:b/>
              <w:noProof/>
              <w:color w:val="181818"/>
            </w:rPr>
            <w:t>2</w:t>
          </w:r>
          <w:r w:rsidRPr="009805A2">
            <w:rPr>
              <w:b/>
              <w:noProof/>
              <w:color w:val="181818"/>
            </w:rPr>
            <w:fldChar w:fldCharType="end"/>
          </w:r>
        </w:p>
      </w:tc>
    </w:tr>
  </w:tbl>
  <w:p w14:paraId="518168AB" w14:textId="1E3CECC1" w:rsidR="00CC445B" w:rsidRDefault="00CC445B" w:rsidP="00CC445B">
    <w:pPr>
      <w:pStyle w:val="Footer"/>
      <w:jc w:val="right"/>
    </w:pPr>
    <w:r>
      <w:t xml:space="preserve">Last Updated: </w:t>
    </w:r>
    <w:r w:rsidRPr="003C071A">
      <w:rPr>
        <w:i/>
      </w:rPr>
      <w:fldChar w:fldCharType="begin"/>
    </w:r>
    <w:r w:rsidRPr="003C071A">
      <w:rPr>
        <w:i/>
      </w:rPr>
      <w:instrText xml:space="preserve"> DATE \@ "dddd, MMMM dd, yyyy" </w:instrText>
    </w:r>
    <w:r w:rsidRPr="003C071A">
      <w:rPr>
        <w:i/>
      </w:rPr>
      <w:fldChar w:fldCharType="separate"/>
    </w:r>
    <w:r w:rsidR="00793AA3">
      <w:rPr>
        <w:i/>
        <w:noProof/>
      </w:rPr>
      <w:t>Tuesday, August 18, 2015</w:t>
    </w:r>
    <w:r w:rsidRPr="003C071A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CC445B" w14:paraId="52B8F29A" w14:textId="77777777" w:rsidTr="00DC367D">
      <w:trPr>
        <w:trHeight w:val="368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665BBF03" w14:textId="588860EA" w:rsidR="00CC445B" w:rsidRDefault="00CC445B" w:rsidP="00DC367D">
          <w:pPr>
            <w:pStyle w:val="Footer"/>
            <w:jc w:val="right"/>
            <w:rPr>
              <w:color w:val="181818"/>
            </w:rPr>
          </w:pPr>
          <w:r>
            <w:rPr>
              <w:color w:val="181818"/>
            </w:rPr>
            <w:t xml:space="preserve">Integrated Statewide Record System (ISRS) User </w:t>
          </w:r>
          <w:r w:rsidR="009D52FF">
            <w:rPr>
              <w:color w:val="181818"/>
            </w:rPr>
            <w:t>Guide</w:t>
          </w:r>
        </w:p>
        <w:p w14:paraId="68BBCF8C" w14:textId="01640200" w:rsidR="00CC445B" w:rsidRPr="009805A2" w:rsidRDefault="00C55CA2" w:rsidP="00DC367D">
          <w:pPr>
            <w:pStyle w:val="Footer"/>
            <w:jc w:val="right"/>
            <w:rPr>
              <w:color w:val="181818"/>
            </w:rPr>
          </w:pPr>
          <w:r>
            <w:rPr>
              <w:szCs w:val="24"/>
            </w:rPr>
            <w:t>Student Employee Train the Trainer Guide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ECC43C"/>
        </w:tcPr>
        <w:p w14:paraId="08161890" w14:textId="77777777" w:rsidR="00CC445B" w:rsidRPr="009805A2" w:rsidRDefault="00CC445B" w:rsidP="00DC367D">
          <w:pPr>
            <w:pStyle w:val="Header"/>
            <w:rPr>
              <w:b/>
              <w:color w:val="181818"/>
            </w:rPr>
          </w:pPr>
          <w:r w:rsidRPr="009805A2">
            <w:rPr>
              <w:b/>
              <w:color w:val="181818"/>
            </w:rPr>
            <w:fldChar w:fldCharType="begin"/>
          </w:r>
          <w:r w:rsidRPr="009805A2">
            <w:rPr>
              <w:b/>
              <w:color w:val="181818"/>
            </w:rPr>
            <w:instrText xml:space="preserve"> PAGE   \* MERGEFORMAT </w:instrText>
          </w:r>
          <w:r w:rsidRPr="009805A2">
            <w:rPr>
              <w:b/>
              <w:color w:val="181818"/>
            </w:rPr>
            <w:fldChar w:fldCharType="separate"/>
          </w:r>
          <w:r w:rsidR="00793AA3">
            <w:rPr>
              <w:b/>
              <w:noProof/>
              <w:color w:val="181818"/>
            </w:rPr>
            <w:t>1</w:t>
          </w:r>
          <w:r w:rsidRPr="009805A2">
            <w:rPr>
              <w:b/>
              <w:noProof/>
              <w:color w:val="181818"/>
            </w:rPr>
            <w:fldChar w:fldCharType="end"/>
          </w:r>
        </w:p>
      </w:tc>
    </w:tr>
  </w:tbl>
  <w:p w14:paraId="4F02C659" w14:textId="573AB7B8" w:rsidR="00CC445B" w:rsidRDefault="00CC445B" w:rsidP="00CC445B">
    <w:pPr>
      <w:pStyle w:val="Footer"/>
      <w:jc w:val="right"/>
    </w:pPr>
    <w:r>
      <w:t xml:space="preserve">Last Updated: </w:t>
    </w:r>
    <w:r w:rsidRPr="003C071A">
      <w:rPr>
        <w:i/>
      </w:rPr>
      <w:fldChar w:fldCharType="begin"/>
    </w:r>
    <w:r w:rsidRPr="003C071A">
      <w:rPr>
        <w:i/>
      </w:rPr>
      <w:instrText xml:space="preserve"> DATE \@ "dddd, MMMM dd, yyyy" </w:instrText>
    </w:r>
    <w:r w:rsidRPr="003C071A">
      <w:rPr>
        <w:i/>
      </w:rPr>
      <w:fldChar w:fldCharType="separate"/>
    </w:r>
    <w:r w:rsidR="00793AA3">
      <w:rPr>
        <w:i/>
        <w:noProof/>
      </w:rPr>
      <w:t>Tuesday, August 18, 2015</w:t>
    </w:r>
    <w:r w:rsidRPr="003C071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49163" w14:textId="77777777" w:rsidR="009034A8" w:rsidRDefault="009034A8" w:rsidP="00B03148">
      <w:pPr>
        <w:spacing w:after="0" w:line="240" w:lineRule="auto"/>
      </w:pPr>
      <w:r>
        <w:separator/>
      </w:r>
    </w:p>
  </w:footnote>
  <w:footnote w:type="continuationSeparator" w:id="0">
    <w:p w14:paraId="3CAF5AB3" w14:textId="77777777" w:rsidR="009034A8" w:rsidRDefault="009034A8" w:rsidP="00B03148">
      <w:pPr>
        <w:spacing w:after="0" w:line="240" w:lineRule="auto"/>
      </w:pPr>
      <w:r>
        <w:continuationSeparator/>
      </w:r>
    </w:p>
  </w:footnote>
  <w:footnote w:type="continuationNotice" w:id="1">
    <w:p w14:paraId="1A485E77" w14:textId="77777777" w:rsidR="009034A8" w:rsidRDefault="009034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0229C" w14:textId="77777777" w:rsidR="00FB0ABD" w:rsidRDefault="00FB0A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AD4BF" w14:textId="77777777" w:rsidR="00FB0ABD" w:rsidRDefault="00FB0A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F3A77" w14:textId="77777777" w:rsidR="00C55CA2" w:rsidRDefault="006F4978" w:rsidP="006F4978">
    <w:pPr>
      <w:pStyle w:val="Man1Title"/>
      <w:tabs>
        <w:tab w:val="left" w:pos="7279"/>
      </w:tabs>
      <w:rPr>
        <w:rFonts w:asciiTheme="minorHAnsi" w:hAnsiTheme="minorHAnsi" w:cstheme="minorHAnsi"/>
        <w:szCs w:val="24"/>
      </w:rPr>
    </w:pPr>
    <w:r>
      <w:drawing>
        <wp:anchor distT="0" distB="0" distL="114300" distR="114300" simplePos="0" relativeHeight="251658752" behindDoc="1" locked="0" layoutInCell="1" allowOverlap="1" wp14:anchorId="4E1B5322" wp14:editId="513D7840">
          <wp:simplePos x="0" y="0"/>
          <wp:positionH relativeFrom="column">
            <wp:posOffset>4290060</wp:posOffset>
          </wp:positionH>
          <wp:positionV relativeFrom="paragraph">
            <wp:posOffset>132080</wp:posOffset>
          </wp:positionV>
          <wp:extent cx="1682750" cy="572770"/>
          <wp:effectExtent l="0" t="0" r="0" b="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CA2">
      <w:rPr>
        <w:rFonts w:asciiTheme="minorHAnsi" w:hAnsiTheme="minorHAnsi" w:cstheme="minorHAnsi"/>
        <w:szCs w:val="24"/>
      </w:rPr>
      <w:t>Student Employee</w:t>
    </w:r>
  </w:p>
  <w:p w14:paraId="05AAF0B6" w14:textId="17AF2951" w:rsidR="006F4978" w:rsidRPr="00C55CA2" w:rsidRDefault="00905BCF" w:rsidP="00FB0ABD">
    <w:pPr>
      <w:pStyle w:val="Man1Title"/>
      <w:tabs>
        <w:tab w:val="left" w:pos="7279"/>
      </w:tabs>
      <w:spacing w:after="0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>Train the Trainer Guide</w:t>
    </w:r>
  </w:p>
  <w:p w14:paraId="5F6ED5E1" w14:textId="23483F02" w:rsidR="00CC445B" w:rsidRPr="006F4978" w:rsidRDefault="00905BCF" w:rsidP="006F4978">
    <w:pPr>
      <w:pStyle w:val="Header"/>
      <w:rPr>
        <w:rFonts w:ascii="Calibri" w:hAnsi="Calibri"/>
        <w:i/>
        <w:color w:val="0065A4"/>
        <w:sz w:val="24"/>
        <w:szCs w:val="24"/>
      </w:rPr>
    </w:pPr>
    <w:r>
      <w:rPr>
        <w:rFonts w:ascii="Calibri" w:hAnsi="Calibri"/>
        <w:i/>
        <w:color w:val="0065A4"/>
        <w:sz w:val="24"/>
        <w:szCs w:val="24"/>
      </w:rPr>
      <w:t>Web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5BB"/>
    <w:multiLevelType w:val="hybridMultilevel"/>
    <w:tmpl w:val="55E0F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9BF"/>
    <w:multiLevelType w:val="hybridMultilevel"/>
    <w:tmpl w:val="74569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3700"/>
    <w:multiLevelType w:val="hybridMultilevel"/>
    <w:tmpl w:val="75526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9D724E"/>
    <w:multiLevelType w:val="hybridMultilevel"/>
    <w:tmpl w:val="BEAC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F5E1D"/>
    <w:multiLevelType w:val="hybridMultilevel"/>
    <w:tmpl w:val="947CE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B6A02"/>
    <w:multiLevelType w:val="hybridMultilevel"/>
    <w:tmpl w:val="477CC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A77F8B"/>
    <w:multiLevelType w:val="hybridMultilevel"/>
    <w:tmpl w:val="7F0C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F43AE"/>
    <w:multiLevelType w:val="hybridMultilevel"/>
    <w:tmpl w:val="76A66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B2144"/>
    <w:multiLevelType w:val="hybridMultilevel"/>
    <w:tmpl w:val="16729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40EAF"/>
    <w:multiLevelType w:val="hybridMultilevel"/>
    <w:tmpl w:val="08E8F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302EC"/>
    <w:multiLevelType w:val="hybridMultilevel"/>
    <w:tmpl w:val="8DE8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375FB"/>
    <w:multiLevelType w:val="hybridMultilevel"/>
    <w:tmpl w:val="BB4AA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92A40"/>
    <w:multiLevelType w:val="hybridMultilevel"/>
    <w:tmpl w:val="2A185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8F"/>
    <w:rsid w:val="00030149"/>
    <w:rsid w:val="00034BA5"/>
    <w:rsid w:val="00036071"/>
    <w:rsid w:val="00036C5F"/>
    <w:rsid w:val="00053400"/>
    <w:rsid w:val="00062F12"/>
    <w:rsid w:val="000775AC"/>
    <w:rsid w:val="000851C5"/>
    <w:rsid w:val="000952DE"/>
    <w:rsid w:val="000B1C22"/>
    <w:rsid w:val="000B3B82"/>
    <w:rsid w:val="000E02BF"/>
    <w:rsid w:val="000E70D6"/>
    <w:rsid w:val="000F2D61"/>
    <w:rsid w:val="000F755A"/>
    <w:rsid w:val="00111C0A"/>
    <w:rsid w:val="00121563"/>
    <w:rsid w:val="0012250A"/>
    <w:rsid w:val="001619D5"/>
    <w:rsid w:val="00173840"/>
    <w:rsid w:val="0018239D"/>
    <w:rsid w:val="001A3D1E"/>
    <w:rsid w:val="001A6EE8"/>
    <w:rsid w:val="001C5E8E"/>
    <w:rsid w:val="001F47C6"/>
    <w:rsid w:val="00217E8F"/>
    <w:rsid w:val="0023265F"/>
    <w:rsid w:val="002403A6"/>
    <w:rsid w:val="00283346"/>
    <w:rsid w:val="00284D40"/>
    <w:rsid w:val="00291CD6"/>
    <w:rsid w:val="0029690D"/>
    <w:rsid w:val="002B54A7"/>
    <w:rsid w:val="002E7082"/>
    <w:rsid w:val="00351CC5"/>
    <w:rsid w:val="00360015"/>
    <w:rsid w:val="00367357"/>
    <w:rsid w:val="003935EF"/>
    <w:rsid w:val="003C071A"/>
    <w:rsid w:val="003C10A8"/>
    <w:rsid w:val="003C1491"/>
    <w:rsid w:val="003D0F80"/>
    <w:rsid w:val="003D38B4"/>
    <w:rsid w:val="003D6603"/>
    <w:rsid w:val="003E4796"/>
    <w:rsid w:val="003F4A63"/>
    <w:rsid w:val="0040782F"/>
    <w:rsid w:val="00433B39"/>
    <w:rsid w:val="00436C79"/>
    <w:rsid w:val="0043700F"/>
    <w:rsid w:val="004844EA"/>
    <w:rsid w:val="00492B02"/>
    <w:rsid w:val="00492BC1"/>
    <w:rsid w:val="004956CC"/>
    <w:rsid w:val="004B197C"/>
    <w:rsid w:val="004C064B"/>
    <w:rsid w:val="004F7F3C"/>
    <w:rsid w:val="00502E81"/>
    <w:rsid w:val="005057B2"/>
    <w:rsid w:val="00526876"/>
    <w:rsid w:val="005456C5"/>
    <w:rsid w:val="00551037"/>
    <w:rsid w:val="005917D4"/>
    <w:rsid w:val="005C5000"/>
    <w:rsid w:val="005C6188"/>
    <w:rsid w:val="005C618F"/>
    <w:rsid w:val="005E46D7"/>
    <w:rsid w:val="00604B9E"/>
    <w:rsid w:val="0063024E"/>
    <w:rsid w:val="00651D3F"/>
    <w:rsid w:val="00674D7A"/>
    <w:rsid w:val="006757FD"/>
    <w:rsid w:val="006E58F3"/>
    <w:rsid w:val="006F4978"/>
    <w:rsid w:val="006F4B22"/>
    <w:rsid w:val="007009F5"/>
    <w:rsid w:val="00717CE7"/>
    <w:rsid w:val="00756B62"/>
    <w:rsid w:val="007933D4"/>
    <w:rsid w:val="00793AA3"/>
    <w:rsid w:val="007A4501"/>
    <w:rsid w:val="007D03BE"/>
    <w:rsid w:val="0082291B"/>
    <w:rsid w:val="008331ED"/>
    <w:rsid w:val="008465A4"/>
    <w:rsid w:val="0086318B"/>
    <w:rsid w:val="00874ED3"/>
    <w:rsid w:val="0089290A"/>
    <w:rsid w:val="008A3E27"/>
    <w:rsid w:val="009014D3"/>
    <w:rsid w:val="009034A8"/>
    <w:rsid w:val="0090422A"/>
    <w:rsid w:val="00905BCF"/>
    <w:rsid w:val="0091304E"/>
    <w:rsid w:val="00953A39"/>
    <w:rsid w:val="00963CBF"/>
    <w:rsid w:val="00972411"/>
    <w:rsid w:val="00977612"/>
    <w:rsid w:val="009805A2"/>
    <w:rsid w:val="00981A40"/>
    <w:rsid w:val="009918B6"/>
    <w:rsid w:val="009C0952"/>
    <w:rsid w:val="009D52FF"/>
    <w:rsid w:val="009E7E7C"/>
    <w:rsid w:val="009F7E98"/>
    <w:rsid w:val="00A21ECE"/>
    <w:rsid w:val="00A2477D"/>
    <w:rsid w:val="00A24F90"/>
    <w:rsid w:val="00A25613"/>
    <w:rsid w:val="00A30241"/>
    <w:rsid w:val="00A51FF6"/>
    <w:rsid w:val="00A62538"/>
    <w:rsid w:val="00A65214"/>
    <w:rsid w:val="00A87DBB"/>
    <w:rsid w:val="00AA48A5"/>
    <w:rsid w:val="00AE50D6"/>
    <w:rsid w:val="00AF21BF"/>
    <w:rsid w:val="00AF50C5"/>
    <w:rsid w:val="00AF574D"/>
    <w:rsid w:val="00B03148"/>
    <w:rsid w:val="00B25513"/>
    <w:rsid w:val="00B4581F"/>
    <w:rsid w:val="00B63924"/>
    <w:rsid w:val="00B91F36"/>
    <w:rsid w:val="00B92E49"/>
    <w:rsid w:val="00BA028C"/>
    <w:rsid w:val="00BA4CF7"/>
    <w:rsid w:val="00BB206A"/>
    <w:rsid w:val="00BC56C7"/>
    <w:rsid w:val="00BF74F0"/>
    <w:rsid w:val="00C15318"/>
    <w:rsid w:val="00C26C4D"/>
    <w:rsid w:val="00C45210"/>
    <w:rsid w:val="00C55CA2"/>
    <w:rsid w:val="00C63485"/>
    <w:rsid w:val="00C6771B"/>
    <w:rsid w:val="00C85B7D"/>
    <w:rsid w:val="00CC13C3"/>
    <w:rsid w:val="00CC445B"/>
    <w:rsid w:val="00CC61EC"/>
    <w:rsid w:val="00CD28AF"/>
    <w:rsid w:val="00CD53EC"/>
    <w:rsid w:val="00CE389A"/>
    <w:rsid w:val="00CE5CBB"/>
    <w:rsid w:val="00CF6E41"/>
    <w:rsid w:val="00D35C29"/>
    <w:rsid w:val="00D41E01"/>
    <w:rsid w:val="00D5182A"/>
    <w:rsid w:val="00D67D86"/>
    <w:rsid w:val="00D7530A"/>
    <w:rsid w:val="00DB1C92"/>
    <w:rsid w:val="00DC5D0A"/>
    <w:rsid w:val="00DD0B6A"/>
    <w:rsid w:val="00DF0476"/>
    <w:rsid w:val="00DF65D9"/>
    <w:rsid w:val="00E208FA"/>
    <w:rsid w:val="00E36685"/>
    <w:rsid w:val="00E413D9"/>
    <w:rsid w:val="00E44C64"/>
    <w:rsid w:val="00E5177F"/>
    <w:rsid w:val="00E62C7B"/>
    <w:rsid w:val="00E7550A"/>
    <w:rsid w:val="00E91664"/>
    <w:rsid w:val="00EC14C0"/>
    <w:rsid w:val="00F164AD"/>
    <w:rsid w:val="00F35B4E"/>
    <w:rsid w:val="00F51738"/>
    <w:rsid w:val="00F63FD2"/>
    <w:rsid w:val="00F668A1"/>
    <w:rsid w:val="00F731EA"/>
    <w:rsid w:val="00FA461B"/>
    <w:rsid w:val="00FB0ABD"/>
    <w:rsid w:val="00FD4507"/>
    <w:rsid w:val="00FE0D2F"/>
    <w:rsid w:val="00FE3529"/>
    <w:rsid w:val="00FE7066"/>
    <w:rsid w:val="00FF0FE1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5D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F0"/>
  </w:style>
  <w:style w:type="paragraph" w:styleId="Heading1">
    <w:name w:val="heading 1"/>
    <w:basedOn w:val="Normal"/>
    <w:next w:val="Normal"/>
    <w:link w:val="Heading1Char"/>
    <w:uiPriority w:val="9"/>
    <w:qFormat/>
    <w:rsid w:val="001F4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7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1Title">
    <w:name w:val="Man1Title"/>
    <w:basedOn w:val="Title"/>
    <w:next w:val="Man2HowTo"/>
    <w:qFormat/>
    <w:rsid w:val="000775AC"/>
    <w:rPr>
      <w:rFonts w:ascii="Calibri" w:hAnsi="Calibri"/>
      <w:noProof/>
      <w:color w:val="181818"/>
    </w:rPr>
  </w:style>
  <w:style w:type="paragraph" w:styleId="Title">
    <w:name w:val="Title"/>
    <w:basedOn w:val="Normal"/>
    <w:next w:val="Normal"/>
    <w:link w:val="TitleChar"/>
    <w:uiPriority w:val="10"/>
    <w:qFormat/>
    <w:rsid w:val="001F4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7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an2HowTo">
    <w:name w:val="Man2HowTo"/>
    <w:basedOn w:val="Subtitle"/>
    <w:next w:val="Man5Text"/>
    <w:qFormat/>
    <w:rsid w:val="00BF74F0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1F4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an3Header">
    <w:name w:val="Man3Header"/>
    <w:basedOn w:val="Heading1"/>
    <w:next w:val="Man5Text"/>
    <w:qFormat/>
    <w:rsid w:val="00BF74F0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an4Header2">
    <w:name w:val="Man4Header2"/>
    <w:basedOn w:val="Heading2"/>
    <w:next w:val="Man5Text"/>
    <w:qFormat/>
    <w:rsid w:val="000775AC"/>
    <w:rPr>
      <w:rFonts w:ascii="Calibri" w:hAnsi="Calibri"/>
      <w:color w:val="0065A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7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an5Text">
    <w:name w:val="Man5Text"/>
    <w:basedOn w:val="Normal"/>
    <w:qFormat/>
    <w:rsid w:val="000775AC"/>
    <w:rPr>
      <w:rFonts w:ascii="Calibri" w:hAnsi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B03148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F74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3148"/>
  </w:style>
  <w:style w:type="paragraph" w:styleId="Footer">
    <w:name w:val="footer"/>
    <w:basedOn w:val="Normal"/>
    <w:link w:val="FooterChar"/>
    <w:uiPriority w:val="99"/>
    <w:unhideWhenUsed/>
    <w:rsid w:val="00B0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148"/>
  </w:style>
  <w:style w:type="paragraph" w:styleId="BalloonText">
    <w:name w:val="Balloon Text"/>
    <w:basedOn w:val="Normal"/>
    <w:link w:val="BalloonTextChar"/>
    <w:uiPriority w:val="99"/>
    <w:semiHidden/>
    <w:unhideWhenUsed/>
    <w:rsid w:val="00B0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3D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2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36001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olorfulList">
    <w:name w:val="Colorful List"/>
    <w:basedOn w:val="TableNormal"/>
    <w:uiPriority w:val="72"/>
    <w:rsid w:val="0036001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09F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009F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009F5"/>
    <w:pPr>
      <w:spacing w:after="100"/>
      <w:ind w:left="220"/>
    </w:pPr>
  </w:style>
  <w:style w:type="character" w:styleId="SubtleEmphasis">
    <w:name w:val="Subtle Emphasis"/>
    <w:basedOn w:val="DefaultParagraphFont"/>
    <w:uiPriority w:val="19"/>
    <w:qFormat/>
    <w:rsid w:val="007009F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7009F5"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sid w:val="007009F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F0476"/>
    <w:rPr>
      <w:color w:val="808080"/>
    </w:rPr>
  </w:style>
  <w:style w:type="character" w:styleId="Emphasis">
    <w:name w:val="Emphasis"/>
    <w:basedOn w:val="DefaultParagraphFont"/>
    <w:uiPriority w:val="20"/>
    <w:qFormat/>
    <w:rsid w:val="00CC445B"/>
    <w:rPr>
      <w:i/>
      <w:iCs/>
    </w:rPr>
  </w:style>
  <w:style w:type="character" w:styleId="Strong">
    <w:name w:val="Strong"/>
    <w:basedOn w:val="DefaultParagraphFont"/>
    <w:uiPriority w:val="22"/>
    <w:qFormat/>
    <w:rsid w:val="00CC445B"/>
    <w:rPr>
      <w:b/>
      <w:bCs/>
    </w:rPr>
  </w:style>
  <w:style w:type="paragraph" w:customStyle="1" w:styleId="normal-1">
    <w:name w:val="normal-1"/>
    <w:basedOn w:val="Normal"/>
    <w:rsid w:val="00CC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-1">
    <w:name w:val="important-1"/>
    <w:basedOn w:val="Normal"/>
    <w:rsid w:val="00A2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-1">
    <w:name w:val="flag-1"/>
    <w:basedOn w:val="Normal"/>
    <w:rsid w:val="00A2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s-1">
    <w:name w:val="steps-1"/>
    <w:basedOn w:val="Normal"/>
    <w:rsid w:val="00A2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rectaccess-1">
    <w:name w:val="directaccess-1"/>
    <w:basedOn w:val="Normal"/>
    <w:rsid w:val="009F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-1">
    <w:name w:val="key-1"/>
    <w:basedOn w:val="Normal"/>
    <w:rsid w:val="009F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7E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F0"/>
  </w:style>
  <w:style w:type="paragraph" w:styleId="Heading1">
    <w:name w:val="heading 1"/>
    <w:basedOn w:val="Normal"/>
    <w:next w:val="Normal"/>
    <w:link w:val="Heading1Char"/>
    <w:uiPriority w:val="9"/>
    <w:qFormat/>
    <w:rsid w:val="001F4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7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1Title">
    <w:name w:val="Man1Title"/>
    <w:basedOn w:val="Title"/>
    <w:next w:val="Man2HowTo"/>
    <w:qFormat/>
    <w:rsid w:val="000775AC"/>
    <w:rPr>
      <w:rFonts w:ascii="Calibri" w:hAnsi="Calibri"/>
      <w:noProof/>
      <w:color w:val="181818"/>
    </w:rPr>
  </w:style>
  <w:style w:type="paragraph" w:styleId="Title">
    <w:name w:val="Title"/>
    <w:basedOn w:val="Normal"/>
    <w:next w:val="Normal"/>
    <w:link w:val="TitleChar"/>
    <w:uiPriority w:val="10"/>
    <w:qFormat/>
    <w:rsid w:val="001F4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7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an2HowTo">
    <w:name w:val="Man2HowTo"/>
    <w:basedOn w:val="Subtitle"/>
    <w:next w:val="Man5Text"/>
    <w:qFormat/>
    <w:rsid w:val="00BF74F0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1F4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an3Header">
    <w:name w:val="Man3Header"/>
    <w:basedOn w:val="Heading1"/>
    <w:next w:val="Man5Text"/>
    <w:qFormat/>
    <w:rsid w:val="00BF74F0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an4Header2">
    <w:name w:val="Man4Header2"/>
    <w:basedOn w:val="Heading2"/>
    <w:next w:val="Man5Text"/>
    <w:qFormat/>
    <w:rsid w:val="000775AC"/>
    <w:rPr>
      <w:rFonts w:ascii="Calibri" w:hAnsi="Calibri"/>
      <w:color w:val="0065A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7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an5Text">
    <w:name w:val="Man5Text"/>
    <w:basedOn w:val="Normal"/>
    <w:qFormat/>
    <w:rsid w:val="000775AC"/>
    <w:rPr>
      <w:rFonts w:ascii="Calibri" w:hAnsi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B03148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F74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3148"/>
  </w:style>
  <w:style w:type="paragraph" w:styleId="Footer">
    <w:name w:val="footer"/>
    <w:basedOn w:val="Normal"/>
    <w:link w:val="FooterChar"/>
    <w:uiPriority w:val="99"/>
    <w:unhideWhenUsed/>
    <w:rsid w:val="00B0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148"/>
  </w:style>
  <w:style w:type="paragraph" w:styleId="BalloonText">
    <w:name w:val="Balloon Text"/>
    <w:basedOn w:val="Normal"/>
    <w:link w:val="BalloonTextChar"/>
    <w:uiPriority w:val="99"/>
    <w:semiHidden/>
    <w:unhideWhenUsed/>
    <w:rsid w:val="00B0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3D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2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36001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olorfulList">
    <w:name w:val="Colorful List"/>
    <w:basedOn w:val="TableNormal"/>
    <w:uiPriority w:val="72"/>
    <w:rsid w:val="0036001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09F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009F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009F5"/>
    <w:pPr>
      <w:spacing w:after="100"/>
      <w:ind w:left="220"/>
    </w:pPr>
  </w:style>
  <w:style w:type="character" w:styleId="SubtleEmphasis">
    <w:name w:val="Subtle Emphasis"/>
    <w:basedOn w:val="DefaultParagraphFont"/>
    <w:uiPriority w:val="19"/>
    <w:qFormat/>
    <w:rsid w:val="007009F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7009F5"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sid w:val="007009F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F0476"/>
    <w:rPr>
      <w:color w:val="808080"/>
    </w:rPr>
  </w:style>
  <w:style w:type="character" w:styleId="Emphasis">
    <w:name w:val="Emphasis"/>
    <w:basedOn w:val="DefaultParagraphFont"/>
    <w:uiPriority w:val="20"/>
    <w:qFormat/>
    <w:rsid w:val="00CC445B"/>
    <w:rPr>
      <w:i/>
      <w:iCs/>
    </w:rPr>
  </w:style>
  <w:style w:type="character" w:styleId="Strong">
    <w:name w:val="Strong"/>
    <w:basedOn w:val="DefaultParagraphFont"/>
    <w:uiPriority w:val="22"/>
    <w:qFormat/>
    <w:rsid w:val="00CC445B"/>
    <w:rPr>
      <w:b/>
      <w:bCs/>
    </w:rPr>
  </w:style>
  <w:style w:type="paragraph" w:customStyle="1" w:styleId="normal-1">
    <w:name w:val="normal-1"/>
    <w:basedOn w:val="Normal"/>
    <w:rsid w:val="00CC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-1">
    <w:name w:val="important-1"/>
    <w:basedOn w:val="Normal"/>
    <w:rsid w:val="00A2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ag-1">
    <w:name w:val="flag-1"/>
    <w:basedOn w:val="Normal"/>
    <w:rsid w:val="00A2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ps-1">
    <w:name w:val="steps-1"/>
    <w:basedOn w:val="Normal"/>
    <w:rsid w:val="00A2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rectaccess-1">
    <w:name w:val="directaccess-1"/>
    <w:basedOn w:val="Normal"/>
    <w:rsid w:val="009F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-1">
    <w:name w:val="key-1"/>
    <w:basedOn w:val="Normal"/>
    <w:rsid w:val="009F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7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743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368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0110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171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2238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hyperlink" Target="https://itsmnscu.custhelp.com/" TargetMode="External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yslka\AppData\Local\Temp\UserDocumentation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NSCU Document" ma:contentTypeID="0x010100489FC71AF084A142823656A8332DF3090099251D77ADC7284BB153F6E2A1231623" ma:contentTypeVersion="38" ma:contentTypeDescription="" ma:contentTypeScope="" ma:versionID="51196b84b49c60f822df40d3e8103bff">
  <xsd:schema xmlns:xsd="http://www.w3.org/2001/XMLSchema" xmlns:xs="http://www.w3.org/2001/XMLSchema" xmlns:p="http://schemas.microsoft.com/office/2006/metadata/properties" xmlns:ns3="4310b76c-1827-4272-8aa0-3bc189058bcc" xmlns:ns4="4612f70b-0550-4af2-8290-79e28a41e65b" xmlns:ns5="02c8ef6c-5cc0-406d-a9e0-503e1386e9b7" xmlns:ns6="bf894032-52e2-4ea5-880f-f81e66da294e" targetNamespace="http://schemas.microsoft.com/office/2006/metadata/properties" ma:root="true" ma:fieldsID="365d4d09cf54ac841659dbf04cdaafde" ns3:_="" ns4:_="" ns5:_="" ns6:_="">
    <xsd:import namespace="4310b76c-1827-4272-8aa0-3bc189058bcc"/>
    <xsd:import namespace="4612f70b-0550-4af2-8290-79e28a41e65b"/>
    <xsd:import namespace="02c8ef6c-5cc0-406d-a9e0-503e1386e9b7"/>
    <xsd:import namespace="bf894032-52e2-4ea5-880f-f81e66da294e"/>
    <xsd:element name="properties">
      <xsd:complexType>
        <xsd:sequence>
          <xsd:element name="documentManagement">
            <xsd:complexType>
              <xsd:all>
                <xsd:element ref="ns3:DocumentType" minOccurs="0"/>
                <xsd:element ref="ns4:lc63ec3733c24259882a88a5b9cc7f63" minOccurs="0"/>
                <xsd:element ref="ns6:TaxCatchAll" minOccurs="0"/>
                <xsd:element ref="ns4:o5b5e48e8af74de8b0f224d1188a0e3a" minOccurs="0"/>
                <xsd:element ref="ns4:ja4d214411a24a6192cde7e6c17082ed" minOccurs="0"/>
                <xsd:element ref="ns5:i506289c284a40c2b9503f2674d5aff2" minOccurs="0"/>
                <xsd:element ref="ns6:TaxCatchAllLabel" minOccurs="0"/>
                <xsd:element ref="ns4:p09038bf12304619804d557862d5fc41" minOccurs="0"/>
                <xsd:element ref="ns3:a6a99428852b45f185c85affe07f3849" minOccurs="0"/>
                <xsd:element ref="ns4:Category1" minOccurs="0"/>
                <xsd:element ref="ns3:i7e3a2d7e59c49b982e4a3fbf34cca99" minOccurs="0"/>
                <xsd:element ref="ns4:Topic" minOccurs="0"/>
                <xsd:element ref="ns3:User_x0020_Group" minOccurs="0"/>
                <xsd:element ref="ns3:User_x0020_Group_x003a_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b76c-1827-4272-8aa0-3bc189058bcc" elementFormDefault="qualified">
    <xsd:import namespace="http://schemas.microsoft.com/office/2006/documentManagement/types"/>
    <xsd:import namespace="http://schemas.microsoft.com/office/infopath/2007/PartnerControls"/>
    <xsd:element name="DocumentType" ma:index="5" nillable="true" ma:displayName="Document Type" ma:format="Dropdown" ma:internalName="DocumentType">
      <xsd:simpleType>
        <xsd:restriction base="dms:Choice">
          <xsd:enumeration value="Business Story"/>
          <xsd:enumeration value="Diagram"/>
          <xsd:enumeration value="Procedure Abstract"/>
          <xsd:enumeration value="Production Job Abstract"/>
          <xsd:enumeration value="Program Abstract"/>
          <xsd:enumeration value="Security"/>
          <xsd:enumeration value="Tech Spec"/>
          <xsd:enumeration value="Test Case"/>
          <xsd:enumeration value="User Guide"/>
          <xsd:enumeration value="Other"/>
        </xsd:restriction>
      </xsd:simpleType>
    </xsd:element>
    <xsd:element name="a6a99428852b45f185c85affe07f3849" ma:index="24" nillable="true" ma:taxonomy="true" ma:internalName="a6a99428852b45f185c85affe07f3849" ma:taxonomyFieldName="Business_x0020_Process" ma:displayName="Business Process" ma:default="" ma:fieldId="{a6a99428-852b-45f1-85c8-5affe07f3849}" ma:sspId="c6b24383-8f92-49a9-b6ff-518242534a2d" ma:termSetId="6078e06f-9257-4203-8ba1-25dc6be5a8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e3a2d7e59c49b982e4a3fbf34cca99" ma:index="26" nillable="true" ma:taxonomy="true" ma:internalName="i7e3a2d7e59c49b982e4a3fbf34cca99" ma:taxonomyFieldName="Topic1" ma:displayName="Topic" ma:default="" ma:fieldId="{27e3a2d7-e59c-49b9-82e4-a3fbf34cca99}" ma:sspId="c6b24383-8f92-49a9-b6ff-518242534a2d" ma:termSetId="981d84ca-a381-454d-bd93-6fa85a9b9b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r_x0020_Group" ma:index="28" nillable="true" ma:displayName="User Group" ma:list="{8a035cae-53f8-4967-b28e-c94871f8b18d}" ma:internalName="User_x0020_Group" ma:showField="Title" ma:web="4310b76c-1827-4272-8aa0-3bc189058bcc">
      <xsd:simpleType>
        <xsd:restriction base="dms:Lookup"/>
      </xsd:simpleType>
    </xsd:element>
    <xsd:element name="User_x0020_Group_x003a_ID" ma:index="29" nillable="true" ma:displayName="User Group:ID" ma:list="{8a035cae-53f8-4967-b28e-c94871f8b18d}" ma:internalName="User_x0020_Group_x003A_ID" ma:readOnly="true" ma:showField="ID" ma:web="4310b76c-1827-4272-8aa0-3bc189058bcc">
      <xsd:simpleType>
        <xsd:restriction base="dms:Lookup"/>
      </xsd:simpleType>
    </xsd:element>
    <xsd:element name="Meeting_x0020_Date" ma:index="30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2f70b-0550-4af2-8290-79e28a41e65b" elementFormDefault="qualified">
    <xsd:import namespace="http://schemas.microsoft.com/office/2006/documentManagement/types"/>
    <xsd:import namespace="http://schemas.microsoft.com/office/infopath/2007/PartnerControls"/>
    <xsd:element name="lc63ec3733c24259882a88a5b9cc7f63" ma:index="11" nillable="true" ma:taxonomy="true" ma:internalName="lc63ec3733c24259882a88a5b9cc7f63" ma:taxonomyFieldName="SubUnit" ma:displayName="Sub-Unit" ma:readOnly="false" ma:default="" ma:fieldId="{5c63ec37-33c2-4259-882a-88a5b9cc7f63}" ma:taxonomyMulti="true" ma:sspId="c6b24383-8f92-49a9-b6ff-518242534a2d" ma:termSetId="e05c6a02-f253-4201-bdc9-9b0d6e155a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b5e48e8af74de8b0f224d1188a0e3a" ma:index="13" nillable="true" ma:taxonomy="true" ma:internalName="o5b5e48e8af74de8b0f224d1188a0e3a" ma:taxonomyFieldName="Portfolio" ma:displayName="Portfolio" ma:readOnly="false" ma:default="" ma:fieldId="{85b5e48e-8af7-4de8-b0f2-24d1188a0e3a}" ma:taxonomyMulti="true" ma:sspId="c6b24383-8f92-49a9-b6ff-518242534a2d" ma:termSetId="4379e976-1c7e-4bf2-bda2-701649a8d4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4d214411a24a6192cde7e6c17082ed" ma:index="14" nillable="true" ma:taxonomy="true" ma:internalName="ja4d214411a24a6192cde7e6c17082ed" ma:taxonomyFieldName="Unit" ma:displayName="Unit" ma:readOnly="false" ma:default="18;#ISRS|c1ca2305-f6db-4d9f-976a-7a18278f933d" ma:fieldId="{3a4d2144-11a2-4a61-92cd-e7e6c17082ed}" ma:taxonomyMulti="true" ma:sspId="c6b24383-8f92-49a9-b6ff-518242534a2d" ma:termSetId="e05c6a02-f253-4201-bdc9-9b0d6e155a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9038bf12304619804d557862d5fc41" ma:index="23" nillable="true" ma:taxonomy="true" ma:internalName="p09038bf12304619804d557862d5fc41" ma:taxonomyFieldName="Division" ma:displayName="Division" ma:readOnly="false" ma:default="16;#Information Technology Services|11b0b677-322f-4a73-8d6c-d1ad86db4a4a" ma:fieldId="{909038bf-1230-4619-804d-557862d5fc41}" ma:taxonomyMulti="true" ma:sspId="c6b24383-8f92-49a9-b6ff-518242534a2d" ma:termSetId="e05c6a02-f253-4201-bdc9-9b0d6e155a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1" ma:index="25" nillable="true" ma:displayName="Application Group" ma:format="Dropdown" ma:hidden="true" ma:internalName="Category1" ma:readOnly="false">
      <xsd:simpleType>
        <xsd:restriction base="dms:Choice">
          <xsd:enumeration value="Not Applicable"/>
          <xsd:enumeration value="Finance Application"/>
          <xsd:enumeration value="Student Application"/>
        </xsd:restriction>
      </xsd:simpleType>
    </xsd:element>
    <xsd:element name="Topic" ma:index="27" nillable="true" ma:displayName="Application" ma:format="Dropdown" ma:internalName="Topic">
      <xsd:simpleType>
        <xsd:restriction base="dms:Choice">
          <xsd:enumeration value="All ISRS Products"/>
          <xsd:enumeration value="Accounting"/>
          <xsd:enumeration value="Accounts Payable"/>
          <xsd:enumeration value="Accounts Receivable"/>
          <xsd:enumeration value="Application/Admission"/>
          <xsd:enumeration value="Budget Planning"/>
          <xsd:enumeration value="College Search/VETS"/>
          <xsd:enumeration value="Communications"/>
          <xsd:enumeration value="Consumable Inventory"/>
          <xsd:enumeration value="Core Person"/>
          <xsd:enumeration value="Cost Allocation"/>
          <xsd:enumeration value="Curriculum Management"/>
          <xsd:enumeration value="Employee Home"/>
          <xsd:enumeration value="Equipment/Fixed Assets"/>
          <xsd:enumeration value="Facilities"/>
          <xsd:enumeration value="Financial Aid"/>
          <xsd:enumeration value="Graduate Studies"/>
          <xsd:enumeration value="Human Resources"/>
          <xsd:enumeration value="International Student"/>
          <xsd:enumeration value="ISRS Utilities"/>
          <xsd:enumeration value="Marketing/Prospects"/>
          <xsd:enumeration value="Purchasing"/>
          <xsd:enumeration value="Registration"/>
          <xsd:enumeration value="Security Admin"/>
          <xsd:enumeration value="Student Disabilities"/>
          <xsd:enumeration value="Student Home"/>
          <xsd:enumeration value="Student Housing and Dining"/>
          <xsd:enumeration value="Student Payroll"/>
          <xsd:enumeration value="Student Records"/>
          <xsd:enumeration value="Tax Report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ef6c-5cc0-406d-a9e0-503e1386e9b7" elementFormDefault="qualified">
    <xsd:import namespace="http://schemas.microsoft.com/office/2006/documentManagement/types"/>
    <xsd:import namespace="http://schemas.microsoft.com/office/infopath/2007/PartnerControls"/>
    <xsd:element name="i506289c284a40c2b9503f2674d5aff2" ma:index="20" nillable="true" ma:taxonomy="true" ma:internalName="i506289c284a40c2b9503f2674d5aff2" ma:taxonomyFieldName="Project_x002F_Team" ma:displayName="Project/Team" ma:readOnly="false" ma:default="17;#ISRS Products|184cccae-1425-421c-aae2-6493f32722a6" ma:fieldId="{2506289c-284a-40c2-b950-3f2674d5aff2}" ma:taxonomyMulti="true" ma:sspId="c6b24383-8f92-49a9-b6ff-518242534a2d" ma:termSetId="6f768b0d-ff4d-4b0d-96f0-1937e10a1b2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94032-52e2-4ea5-880f-f81e66da29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CC28EC17-42E0-4677-9130-CD9DE3B140FD}" ma:internalName="TaxCatchAll" ma:showField="CatchAllData" ma:web="{4310b76c-1827-4272-8aa0-3bc189058b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description="" ma:hidden="true" ma:list="{CC28EC17-42E0-4677-9130-CD9DE3B140FD}" ma:internalName="TaxCatchAllLabel" ma:readOnly="true" ma:showField="CatchAllDataLabel" ma:web="{4310b76c-1827-4272-8aa0-3bc189058b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506289c284a40c2b9503f2674d5aff2 xmlns="02c8ef6c-5cc0-406d-a9e0-503e1386e9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ISRS Development Teams</TermName>
          <TermId xmlns="http://schemas.microsoft.com/office/infopath/2007/PartnerControls">e9ff1da8-d237-472c-9984-ec2c98a64c45</TermId>
        </TermInfo>
      </Terms>
    </i506289c284a40c2b9503f2674d5aff2>
    <p09038bf12304619804d557862d5fc41 xmlns="4612f70b-0550-4af2-8290-79e28a41e6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Technology Services</TermName>
          <TermId xmlns="http://schemas.microsoft.com/office/infopath/2007/PartnerControls">11b0b677-322f-4a73-8d6c-d1ad86db4a4a</TermId>
        </TermInfo>
      </Terms>
    </p09038bf12304619804d557862d5fc41>
    <o5b5e48e8af74de8b0f224d1188a0e3a xmlns="4612f70b-0550-4af2-8290-79e28a41e65b">
      <Terms xmlns="http://schemas.microsoft.com/office/infopath/2007/PartnerControls"/>
    </o5b5e48e8af74de8b0f224d1188a0e3a>
    <ja4d214411a24a6192cde7e6c17082ed xmlns="4612f70b-0550-4af2-8290-79e28a41e6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ISRS</TermName>
          <TermId xmlns="http://schemas.microsoft.com/office/infopath/2007/PartnerControls">c1ca2305-f6db-4d9f-976a-7a18278f933d</TermId>
        </TermInfo>
      </Terms>
    </ja4d214411a24a6192cde7e6c17082ed>
    <lc63ec3733c24259882a88a5b9cc7f63 xmlns="4612f70b-0550-4af2-8290-79e28a41e65b">
      <Terms xmlns="http://schemas.microsoft.com/office/infopath/2007/PartnerControls"/>
    </lc63ec3733c24259882a88a5b9cc7f63>
    <TaxCatchAll xmlns="bf894032-52e2-4ea5-880f-f81e66da294e">
      <Value>18</Value>
      <Value>16</Value>
      <Value>211</Value>
      <Value>232</Value>
    </TaxCatchAll>
    <Topic xmlns="4612f70b-0550-4af2-8290-79e28a41e65b">All ISRS Products</Topic>
    <User_x0020_Group xmlns="4310b76c-1827-4272-8aa0-3bc189058bcc" xsi:nil="true"/>
    <DocumentType xmlns="4310b76c-1827-4272-8aa0-3bc189058bcc">User Guide</DocumentType>
    <a6a99428852b45f185c85affe07f3849 xmlns="4310b76c-1827-4272-8aa0-3bc189058bcc">
      <Terms xmlns="http://schemas.microsoft.com/office/infopath/2007/PartnerControls"/>
    </a6a99428852b45f185c85affe07f3849>
    <Meeting_x0020_Date xmlns="4310b76c-1827-4272-8aa0-3bc189058bcc" xsi:nil="true"/>
    <Category1 xmlns="4612f70b-0550-4af2-8290-79e28a41e65b">Finance Application</Category1>
    <i7e3a2d7e59c49b982e4a3fbf34cca99 xmlns="4310b76c-1827-4272-8aa0-3bc189058bc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Paying Student Employees</TermName>
          <TermId xmlns="http://schemas.microsoft.com/office/infopath/2007/PartnerControls">0b9271e0-11be-4001-b636-9d206c54404d</TermId>
        </TermInfo>
      </Terms>
    </i7e3a2d7e59c49b982e4a3fbf34cca9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2DF6-4100-40CA-878D-7950E3A21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0b76c-1827-4272-8aa0-3bc189058bcc"/>
    <ds:schemaRef ds:uri="4612f70b-0550-4af2-8290-79e28a41e65b"/>
    <ds:schemaRef ds:uri="02c8ef6c-5cc0-406d-a9e0-503e1386e9b7"/>
    <ds:schemaRef ds:uri="bf894032-52e2-4ea5-880f-f81e66da2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CF23B-4202-48AF-B8B8-92B34C0BFA29}">
  <ds:schemaRefs>
    <ds:schemaRef ds:uri="http://schemas.microsoft.com/office/2006/metadata/properties"/>
    <ds:schemaRef ds:uri="02c8ef6c-5cc0-406d-a9e0-503e1386e9b7"/>
    <ds:schemaRef ds:uri="http://schemas.microsoft.com/office/infopath/2007/PartnerControls"/>
    <ds:schemaRef ds:uri="4612f70b-0550-4af2-8290-79e28a41e65b"/>
    <ds:schemaRef ds:uri="bf894032-52e2-4ea5-880f-f81e66da294e"/>
    <ds:schemaRef ds:uri="4310b76c-1827-4272-8aa0-3bc189058bcc"/>
  </ds:schemaRefs>
</ds:datastoreItem>
</file>

<file path=customXml/itemProps3.xml><?xml version="1.0" encoding="utf-8"?>
<ds:datastoreItem xmlns:ds="http://schemas.openxmlformats.org/officeDocument/2006/customXml" ds:itemID="{E9E408A7-234B-4ADD-9056-A638C9046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190BA9-2C78-4796-B1EE-5ABFDB033F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18FBC1-6CDB-4177-A36A-32986FE5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UserDocumentation-1</Template>
  <TotalTime>0</TotalTime>
  <Pages>15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Employee Train the Trainer Guide</vt:lpstr>
    </vt:vector>
  </TitlesOfParts>
  <Company>MnSCu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Employee Train the Trainer Guide</dc:title>
  <dc:creator>Amy.Deck@so.mnscu.edu</dc:creator>
  <cp:lastModifiedBy>BSU</cp:lastModifiedBy>
  <cp:revision>2</cp:revision>
  <dcterms:created xsi:type="dcterms:W3CDTF">2015-08-18T19:11:00Z</dcterms:created>
  <dcterms:modified xsi:type="dcterms:W3CDTF">2015-08-18T19:11:00Z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0x010100489FC71AF084A142823656A8332DF3090099251D77ADC7284BB153F6E2A1231623</vt:lpwstr>
  </property>
  <property fmtid="{D5CDD505-2E9C-101B-9397-08002B2CF9AE}" pid="3" name="TaxKeyword">
    <vt:lpwstr/>
  </property>
  <property fmtid="{D5CDD505-2E9C-101B-9397-08002B2CF9AE}" pid="4" name="Project_x002F_Team">
    <vt:lpwstr>32;#ISRS Development Teams|e9ff1da8-d237-472c-9984-ec2c98a64c45</vt:lpwstr>
  </property>
  <property fmtid="{D5CDD505-2E9C-101B-9397-08002B2CF9AE}" pid="5" name="Portfolio">
    <vt:lpwstr/>
  </property>
  <property fmtid="{D5CDD505-2E9C-101B-9397-08002B2CF9AE}" pid="6" name="Commen Terms">
    <vt:lpwstr/>
  </property>
  <property fmtid="{D5CDD505-2E9C-101B-9397-08002B2CF9AE}" pid="7" name="Division">
    <vt:lpwstr>16;#Information Technology Services|11b0b677-322f-4a73-8d6c-d1ad86db4a4a</vt:lpwstr>
  </property>
  <property fmtid="{D5CDD505-2E9C-101B-9397-08002B2CF9AE}" pid="8" name="SubUnit">
    <vt:lpwstr/>
  </property>
  <property fmtid="{D5CDD505-2E9C-101B-9397-08002B2CF9AE}" pid="9" name="Unit">
    <vt:lpwstr>18;#ISRS|c1ca2305-f6db-4d9f-976a-7a18278f933d</vt:lpwstr>
  </property>
  <property fmtid="{D5CDD505-2E9C-101B-9397-08002B2CF9AE}" pid="10" name="Project/Team">
    <vt:lpwstr>211;#ISRS Development Teams|e9ff1da8-d237-472c-9984-ec2c98a64c45</vt:lpwstr>
  </property>
  <property fmtid="{D5CDD505-2E9C-101B-9397-08002B2CF9AE}" pid="11" name="Business_x0020_Process">
    <vt:lpwstr/>
  </property>
  <property fmtid="{D5CDD505-2E9C-101B-9397-08002B2CF9AE}" pid="12" name="Topic1">
    <vt:lpwstr>232;#Paying Student Employees|0b9271e0-11be-4001-b636-9d206c54404d</vt:lpwstr>
  </property>
  <property fmtid="{D5CDD505-2E9C-101B-9397-08002B2CF9AE}" pid="13" name="Business Process">
    <vt:lpwstr/>
  </property>
</Properties>
</file>