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66C6" w14:textId="77777777" w:rsidR="00FD25FF" w:rsidRDefault="00FE68CF" w:rsidP="006320BB">
      <w:pPr>
        <w:rPr>
          <w:rFonts w:ascii="Calibri Light" w:hAnsi="Calibri Light" w:cs="Calibri Light"/>
          <w:bCs/>
          <w:sz w:val="20"/>
          <w:szCs w:val="20"/>
        </w:rPr>
      </w:pPr>
      <w:r w:rsidRPr="006320BB">
        <w:rPr>
          <w:rFonts w:ascii="Calibri Light" w:hAnsi="Calibri Light" w:cs="Calibri Light"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890D351" wp14:editId="773EAD39">
            <wp:simplePos x="0" y="0"/>
            <wp:positionH relativeFrom="column">
              <wp:posOffset>4808220</wp:posOffset>
            </wp:positionH>
            <wp:positionV relativeFrom="paragraph">
              <wp:posOffset>7620</wp:posOffset>
            </wp:positionV>
            <wp:extent cx="1554480" cy="427355"/>
            <wp:effectExtent l="0" t="0" r="7620" b="0"/>
            <wp:wrapThrough wrapText="bothSides">
              <wp:wrapPolygon edited="0">
                <wp:start x="0" y="0"/>
                <wp:lineTo x="0" y="20220"/>
                <wp:lineTo x="21441" y="20220"/>
                <wp:lineTo x="21441" y="0"/>
                <wp:lineTo x="0" y="0"/>
              </wp:wrapPolygon>
            </wp:wrapThrough>
            <wp:docPr id="10" name="Picture 10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0BB">
        <w:rPr>
          <w:rFonts w:ascii="Calibri Light" w:hAnsi="Calibri Light" w:cs="Calibri Light"/>
          <w:bCs/>
          <w:sz w:val="20"/>
          <w:szCs w:val="20"/>
        </w:rPr>
        <w:t>BSU Curriculum Forms</w:t>
      </w:r>
      <w:r w:rsidRPr="006320BB">
        <w:rPr>
          <w:rFonts w:ascii="Calibri Light" w:hAnsi="Calibri Light" w:cs="Calibri Light"/>
          <w:bCs/>
          <w:sz w:val="20"/>
          <w:szCs w:val="20"/>
        </w:rPr>
        <w:br/>
      </w:r>
      <w:r w:rsidR="00FD25FF">
        <w:rPr>
          <w:rFonts w:ascii="Calibri Light" w:hAnsi="Calibri Light" w:cs="Calibri Light"/>
          <w:bCs/>
          <w:sz w:val="20"/>
          <w:szCs w:val="20"/>
        </w:rPr>
        <w:t>Simple Changes</w:t>
      </w:r>
    </w:p>
    <w:p w14:paraId="75F625CD" w14:textId="4CE792D6" w:rsidR="00A84968" w:rsidRPr="006320BB" w:rsidRDefault="003C4FB3" w:rsidP="006320BB">
      <w:pPr>
        <w:rPr>
          <w:rFonts w:ascii="Calibri Light" w:hAnsi="Calibri Light" w:cs="Calibri Light"/>
          <w:bCs/>
          <w:sz w:val="30"/>
          <w:szCs w:val="30"/>
        </w:rPr>
      </w:pPr>
      <w:r w:rsidRPr="003C4FB3">
        <w:rPr>
          <w:rFonts w:ascii="Abadi" w:hAnsi="Abadi" w:cs="Calibri Light"/>
          <w:bCs/>
          <w:sz w:val="12"/>
          <w:szCs w:val="12"/>
        </w:rPr>
        <w:t>l</w:t>
      </w:r>
      <w:r w:rsidR="00A93DBA">
        <w:rPr>
          <w:rFonts w:ascii="Abadi" w:hAnsi="Abadi" w:cs="Calibri Light"/>
          <w:bCs/>
          <w:sz w:val="12"/>
          <w:szCs w:val="12"/>
        </w:rPr>
        <w:t>a</w:t>
      </w:r>
      <w:r w:rsidRPr="003C4FB3">
        <w:rPr>
          <w:rFonts w:ascii="Abadi" w:hAnsi="Abadi" w:cs="Calibri Light"/>
          <w:bCs/>
          <w:sz w:val="12"/>
          <w:szCs w:val="12"/>
        </w:rPr>
        <w:t>st upd</w:t>
      </w:r>
      <w:r w:rsidR="00A93DBA">
        <w:rPr>
          <w:rFonts w:ascii="Abadi" w:hAnsi="Abadi" w:cs="Calibri Light"/>
          <w:bCs/>
          <w:sz w:val="12"/>
          <w:szCs w:val="12"/>
        </w:rPr>
        <w:t>ated</w:t>
      </w:r>
      <w:r w:rsidR="006320BB">
        <w:rPr>
          <w:rFonts w:ascii="Abadi" w:hAnsi="Abadi" w:cs="Calibri Light"/>
          <w:bCs/>
          <w:sz w:val="12"/>
          <w:szCs w:val="12"/>
        </w:rPr>
        <w:t xml:space="preserve">: </w:t>
      </w:r>
      <w:r w:rsidR="00FD25FF">
        <w:rPr>
          <w:rFonts w:ascii="Abadi" w:hAnsi="Abadi" w:cs="Calibri Light"/>
          <w:bCs/>
          <w:sz w:val="12"/>
          <w:szCs w:val="12"/>
        </w:rPr>
        <w:t>09</w:t>
      </w:r>
      <w:r w:rsidR="006320BB">
        <w:rPr>
          <w:rFonts w:ascii="Abadi" w:hAnsi="Abadi" w:cs="Calibri Light"/>
          <w:bCs/>
          <w:sz w:val="12"/>
          <w:szCs w:val="12"/>
        </w:rPr>
        <w:t>.</w:t>
      </w:r>
      <w:r w:rsidR="002B0172">
        <w:rPr>
          <w:rFonts w:ascii="Abadi" w:hAnsi="Abadi" w:cs="Calibri Light"/>
          <w:bCs/>
          <w:sz w:val="12"/>
          <w:szCs w:val="12"/>
        </w:rPr>
        <w:t>0</w:t>
      </w:r>
      <w:r w:rsidR="0098452F">
        <w:rPr>
          <w:rFonts w:ascii="Abadi" w:hAnsi="Abadi" w:cs="Calibri Light"/>
          <w:bCs/>
          <w:sz w:val="12"/>
          <w:szCs w:val="12"/>
        </w:rPr>
        <w:t>5</w:t>
      </w:r>
      <w:r w:rsidR="006320BB">
        <w:rPr>
          <w:rFonts w:ascii="Abadi" w:hAnsi="Abadi" w:cs="Calibri Light"/>
          <w:bCs/>
          <w:sz w:val="12"/>
          <w:szCs w:val="12"/>
        </w:rPr>
        <w:t>.2</w:t>
      </w:r>
      <w:r w:rsidR="0098452F">
        <w:rPr>
          <w:rFonts w:ascii="Abadi" w:hAnsi="Abadi" w:cs="Calibri Light"/>
          <w:bCs/>
          <w:sz w:val="12"/>
          <w:szCs w:val="12"/>
        </w:rPr>
        <w:t>5</w:t>
      </w:r>
      <w:r w:rsidR="00184F82">
        <w:rPr>
          <w:b/>
          <w:sz w:val="32"/>
          <w:szCs w:val="32"/>
        </w:rPr>
        <w:tab/>
      </w:r>
    </w:p>
    <w:p w14:paraId="475A42BB" w14:textId="4A7F4993" w:rsidR="00CF09A7" w:rsidRDefault="009013B0" w:rsidP="00A84968">
      <w:pPr>
        <w:jc w:val="center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</w:t>
      </w:r>
      <w:r w:rsidR="00A84968" w:rsidRPr="006320BB">
        <w:rPr>
          <w:bCs/>
          <w:sz w:val="20"/>
          <w:szCs w:val="20"/>
        </w:rPr>
        <w:t>Use this form to:</w:t>
      </w:r>
      <w:r w:rsidR="00A84968" w:rsidRPr="006320BB">
        <w:rPr>
          <w:bCs/>
          <w:sz w:val="20"/>
          <w:szCs w:val="20"/>
        </w:rPr>
        <w:br/>
      </w:r>
      <w:r w:rsidR="0098452F">
        <w:rPr>
          <w:b/>
          <w:sz w:val="20"/>
          <w:szCs w:val="20"/>
        </w:rPr>
        <w:t xml:space="preserve">Enact simple changes </w:t>
      </w:r>
      <w:r w:rsidR="00A84968" w:rsidRPr="006320BB">
        <w:rPr>
          <w:b/>
          <w:sz w:val="20"/>
          <w:szCs w:val="20"/>
        </w:rPr>
        <w:t xml:space="preserve">in </w:t>
      </w:r>
      <w:r w:rsidR="0082517F" w:rsidRPr="006320BB">
        <w:rPr>
          <w:b/>
          <w:sz w:val="20"/>
          <w:szCs w:val="20"/>
        </w:rPr>
        <w:t>BSU</w:t>
      </w:r>
      <w:r w:rsidR="00DE4137" w:rsidRPr="006320BB">
        <w:rPr>
          <w:b/>
          <w:sz w:val="20"/>
          <w:szCs w:val="20"/>
        </w:rPr>
        <w:t>’s</w:t>
      </w:r>
      <w:r w:rsidR="00A84968" w:rsidRPr="006320BB">
        <w:rPr>
          <w:b/>
          <w:sz w:val="20"/>
          <w:szCs w:val="20"/>
        </w:rPr>
        <w:t xml:space="preserve"> curriculum file</w:t>
      </w:r>
    </w:p>
    <w:p w14:paraId="6693883F" w14:textId="0EF85C69" w:rsidR="00AF40EC" w:rsidRPr="006320BB" w:rsidRDefault="001C16FD" w:rsidP="001C16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AF40EC">
        <w:rPr>
          <w:b/>
          <w:sz w:val="20"/>
          <w:szCs w:val="20"/>
        </w:rPr>
        <w:t>ffecting</w:t>
      </w:r>
      <w:r>
        <w:rPr>
          <w:b/>
          <w:sz w:val="20"/>
          <w:szCs w:val="20"/>
        </w:rPr>
        <w:t xml:space="preserve"> </w:t>
      </w:r>
      <w:r w:rsidR="00CF09A7">
        <w:rPr>
          <w:b/>
          <w:sz w:val="20"/>
          <w:szCs w:val="20"/>
        </w:rPr>
        <w:t>a</w:t>
      </w:r>
      <w:r w:rsidR="00AF40EC">
        <w:rPr>
          <w:b/>
          <w:sz w:val="20"/>
          <w:szCs w:val="20"/>
        </w:rPr>
        <w:t xml:space="preserve"> single program or </w:t>
      </w:r>
      <w:r w:rsidR="00CF09A7">
        <w:rPr>
          <w:b/>
          <w:sz w:val="20"/>
          <w:szCs w:val="20"/>
        </w:rPr>
        <w:t>School</w:t>
      </w:r>
    </w:p>
    <w:p w14:paraId="684DF09F" w14:textId="77777777" w:rsidR="001C0255" w:rsidRDefault="001C0255" w:rsidP="000A5230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TableGrid"/>
        <w:tblW w:w="1161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1710"/>
        <w:gridCol w:w="1710"/>
        <w:gridCol w:w="810"/>
        <w:gridCol w:w="90"/>
        <w:gridCol w:w="1344"/>
        <w:gridCol w:w="6"/>
        <w:gridCol w:w="1710"/>
        <w:gridCol w:w="1890"/>
        <w:gridCol w:w="990"/>
        <w:gridCol w:w="1350"/>
      </w:tblGrid>
      <w:tr w:rsidR="008D592A" w:rsidRPr="00123F23" w14:paraId="631D3AEA" w14:textId="77777777" w:rsidTr="000A5230">
        <w:trPr>
          <w:trHeight w:val="432"/>
        </w:trPr>
        <w:tc>
          <w:tcPr>
            <w:tcW w:w="5670" w:type="dxa"/>
            <w:gridSpan w:val="6"/>
            <w:tcBorders>
              <w:bottom w:val="single" w:sz="4" w:space="0" w:color="auto"/>
            </w:tcBorders>
            <w:shd w:val="clear" w:color="auto" w:fill="92D050"/>
          </w:tcPr>
          <w:p w14:paraId="74F41FB5" w14:textId="75D77494" w:rsidR="008D592A" w:rsidRPr="006320BB" w:rsidRDefault="008D592A" w:rsidP="00A84968">
            <w:pPr>
              <w:tabs>
                <w:tab w:val="left" w:pos="1890"/>
                <w:tab w:val="right" w:pos="11394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bookmarkStart w:id="0" w:name="_Hlk105746837"/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Current Course </w:t>
            </w:r>
            <w:r w:rsidR="00757A4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or catalog </w:t>
            </w: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Information</w:t>
            </w:r>
            <w:r w:rsidR="003B6B40"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br/>
              <w:t xml:space="preserve">Only complete this side </w:t>
            </w:r>
            <w:r w:rsidR="00A84968"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for</w:t>
            </w:r>
            <w:r w:rsidR="003B6B40"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="00A84968"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a </w:t>
            </w:r>
            <w:r w:rsidR="003B6B40"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course </w:t>
            </w:r>
            <w:r w:rsidR="00A84968"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</w:t>
            </w:r>
            <w:r w:rsidR="003B6B40"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odification</w:t>
            </w:r>
            <w:r w:rsidR="00757A4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or simple catalog update</w:t>
            </w:r>
          </w:p>
        </w:tc>
        <w:tc>
          <w:tcPr>
            <w:tcW w:w="5940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C63656E" w14:textId="0C51A3A6" w:rsidR="003C4FB3" w:rsidRPr="006320BB" w:rsidRDefault="00D841D4" w:rsidP="003C4FB3">
            <w:pPr>
              <w:tabs>
                <w:tab w:val="left" w:pos="1890"/>
                <w:tab w:val="right" w:pos="11394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Modified </w:t>
            </w:r>
            <w:r w:rsidR="001C0255"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Course information</w:t>
            </w:r>
          </w:p>
          <w:p w14:paraId="30A91F29" w14:textId="4D25B570" w:rsidR="003C4FB3" w:rsidRPr="006320BB" w:rsidRDefault="003C4FB3" w:rsidP="007B74AC">
            <w:pPr>
              <w:tabs>
                <w:tab w:val="left" w:pos="1890"/>
                <w:tab w:val="right" w:pos="11394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Modified Courses</w:t>
            </w:r>
            <w:r w:rsidR="0009512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or catalog</w:t>
            </w: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: Complete only fields that are changing</w:t>
            </w:r>
          </w:p>
        </w:tc>
      </w:tr>
      <w:tr w:rsidR="00450B4F" w:rsidRPr="00123F23" w14:paraId="1B462F66" w14:textId="77777777" w:rsidTr="00635449">
        <w:trPr>
          <w:trHeight w:val="432"/>
        </w:trPr>
        <w:tc>
          <w:tcPr>
            <w:tcW w:w="11610" w:type="dxa"/>
            <w:gridSpan w:val="10"/>
            <w:tcBorders>
              <w:bottom w:val="single" w:sz="4" w:space="0" w:color="auto"/>
            </w:tcBorders>
          </w:tcPr>
          <w:p w14:paraId="113C92DD" w14:textId="77777777" w:rsidR="009013B0" w:rsidRDefault="009013B0" w:rsidP="003C4FB3">
            <w:pPr>
              <w:tabs>
                <w:tab w:val="left" w:pos="1890"/>
                <w:tab w:val="right" w:pos="11394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363B4801" w14:textId="5BDAE2E1" w:rsidR="00450B4F" w:rsidRPr="006320BB" w:rsidRDefault="00450B4F" w:rsidP="003C4FB3">
            <w:pPr>
              <w:tabs>
                <w:tab w:val="left" w:pos="1890"/>
                <w:tab w:val="right" w:pos="11394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9013B0">
              <w:rPr>
                <w:rFonts w:ascii="Calibri Light" w:hAnsi="Calibri Light" w:cs="Calibri Light"/>
                <w:b/>
                <w:bCs/>
                <w:sz w:val="18"/>
                <w:szCs w:val="18"/>
                <w:highlight w:val="yellow"/>
              </w:rPr>
              <w:t>Does this proposed change affect programs other than the one this form addresses? If yes, please stop using this form and use regular curriculum forms.</w:t>
            </w:r>
            <w:r w:rsidR="009013B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br/>
            </w:r>
          </w:p>
        </w:tc>
      </w:tr>
      <w:tr w:rsidR="00906B9F" w:rsidRPr="00123F23" w14:paraId="6FB03554" w14:textId="77777777" w:rsidTr="00906B9F">
        <w:trPr>
          <w:trHeight w:val="521"/>
        </w:trPr>
        <w:tc>
          <w:tcPr>
            <w:tcW w:w="1710" w:type="dxa"/>
            <w:tcBorders>
              <w:bottom w:val="single" w:sz="4" w:space="0" w:color="auto"/>
            </w:tcBorders>
          </w:tcPr>
          <w:p w14:paraId="0987AC02" w14:textId="2C96EC7B" w:rsidR="00906B9F" w:rsidRPr="006320BB" w:rsidRDefault="00906B9F" w:rsidP="00906B9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Subject </w:t>
            </w: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br/>
            </w:r>
            <w:r w:rsidRPr="006320BB">
              <w:rPr>
                <w:rFonts w:ascii="Calibri Light" w:hAnsi="Calibri Light" w:cs="Calibri Light"/>
                <w:sz w:val="18"/>
                <w:szCs w:val="18"/>
              </w:rPr>
              <w:t>(i.e. SOWK)</w:t>
            </w:r>
          </w:p>
        </w:tc>
        <w:tc>
          <w:tcPr>
            <w:tcW w:w="1710" w:type="dxa"/>
          </w:tcPr>
          <w:p w14:paraId="1A969C8D" w14:textId="77777777" w:rsidR="00906B9F" w:rsidRPr="006320BB" w:rsidRDefault="00906B9F" w:rsidP="00906B9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4CA023D7" w14:textId="77777777" w:rsidR="00906B9F" w:rsidRPr="006320BB" w:rsidRDefault="00906B9F" w:rsidP="00906B9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1350" w:type="dxa"/>
            <w:gridSpan w:val="2"/>
            <w:vMerge w:val="restart"/>
          </w:tcPr>
          <w:p w14:paraId="2D527762" w14:textId="77777777" w:rsidR="00906B9F" w:rsidRPr="006320BB" w:rsidRDefault="009013B0" w:rsidP="00906B9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8009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B9F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906B9F" w:rsidRPr="006320BB">
              <w:rPr>
                <w:rFonts w:ascii="Calibri Light" w:hAnsi="Calibri Light" w:cs="Calibri Light"/>
                <w:sz w:val="18"/>
                <w:szCs w:val="18"/>
              </w:rPr>
              <w:t xml:space="preserve"> 1 credit</w:t>
            </w:r>
          </w:p>
          <w:p w14:paraId="4FBAC6B0" w14:textId="77777777" w:rsidR="00906B9F" w:rsidRPr="006320BB" w:rsidRDefault="009013B0" w:rsidP="00906B9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68132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B9F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906B9F" w:rsidRPr="006320BB">
              <w:rPr>
                <w:rFonts w:ascii="Calibri Light" w:hAnsi="Calibri Light" w:cs="Calibri Light"/>
                <w:sz w:val="18"/>
                <w:szCs w:val="18"/>
              </w:rPr>
              <w:t xml:space="preserve"> 2 credits</w:t>
            </w:r>
          </w:p>
          <w:p w14:paraId="4B6530D8" w14:textId="77777777" w:rsidR="00906B9F" w:rsidRPr="006320BB" w:rsidRDefault="009013B0" w:rsidP="00906B9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38167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B9F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906B9F" w:rsidRPr="006320BB">
              <w:rPr>
                <w:rFonts w:ascii="Calibri Light" w:hAnsi="Calibri Light" w:cs="Calibri Light"/>
                <w:sz w:val="18"/>
                <w:szCs w:val="18"/>
              </w:rPr>
              <w:t xml:space="preserve"> 3 credits</w:t>
            </w:r>
          </w:p>
          <w:p w14:paraId="040F9F52" w14:textId="77777777" w:rsidR="00906B9F" w:rsidRPr="006320BB" w:rsidRDefault="009013B0" w:rsidP="00906B9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35593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B9F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906B9F" w:rsidRPr="006320BB">
              <w:rPr>
                <w:rFonts w:ascii="Calibri Light" w:hAnsi="Calibri Light" w:cs="Calibri Light"/>
                <w:sz w:val="18"/>
                <w:szCs w:val="18"/>
              </w:rPr>
              <w:t xml:space="preserve"> 4 credits</w:t>
            </w:r>
          </w:p>
          <w:p w14:paraId="665FBFE3" w14:textId="77777777" w:rsidR="00906B9F" w:rsidRPr="006320BB" w:rsidRDefault="009013B0" w:rsidP="00906B9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26660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B9F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906B9F" w:rsidRPr="006320BB">
              <w:rPr>
                <w:rFonts w:ascii="Calibri Light" w:hAnsi="Calibri Light" w:cs="Calibri Light"/>
                <w:sz w:val="18"/>
                <w:szCs w:val="18"/>
              </w:rPr>
              <w:t xml:space="preserve"> 5 credits</w:t>
            </w:r>
          </w:p>
          <w:p w14:paraId="393BD238" w14:textId="02516307" w:rsidR="00906B9F" w:rsidRPr="006320BB" w:rsidRDefault="009013B0" w:rsidP="00906B9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30354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B9F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906B9F" w:rsidRPr="006320BB">
              <w:rPr>
                <w:rFonts w:ascii="Calibri Light" w:hAnsi="Calibri Light" w:cs="Calibri Light"/>
                <w:sz w:val="18"/>
                <w:szCs w:val="18"/>
              </w:rPr>
              <w:t xml:space="preserve"> Other </w:t>
            </w:r>
            <w:proofErr w:type="gramStart"/>
            <w:r w:rsidR="00906B9F" w:rsidRPr="006320BB">
              <w:rPr>
                <w:rFonts w:ascii="Calibri Light" w:hAnsi="Calibri Light" w:cs="Calibri Light"/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1710" w:type="dxa"/>
          </w:tcPr>
          <w:p w14:paraId="606149B9" w14:textId="723324BF" w:rsidR="00906B9F" w:rsidRPr="006320BB" w:rsidRDefault="00906B9F" w:rsidP="00906B9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Subject </w:t>
            </w: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br/>
            </w:r>
            <w:r w:rsidRPr="006320BB">
              <w:rPr>
                <w:rFonts w:ascii="Calibri Light" w:hAnsi="Calibri Light" w:cs="Calibri Light"/>
                <w:sz w:val="18"/>
                <w:szCs w:val="18"/>
              </w:rPr>
              <w:t>(i.e. SOWK)</w:t>
            </w:r>
          </w:p>
        </w:tc>
        <w:tc>
          <w:tcPr>
            <w:tcW w:w="1890" w:type="dxa"/>
          </w:tcPr>
          <w:p w14:paraId="0F561E32" w14:textId="4BF4FFA9" w:rsidR="00906B9F" w:rsidRPr="006320BB" w:rsidRDefault="00906B9F" w:rsidP="00906B9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</w:tcPr>
          <w:p w14:paraId="114E7D86" w14:textId="77777777" w:rsidR="00906B9F" w:rsidRPr="006320BB" w:rsidRDefault="00906B9F" w:rsidP="00906B9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Credits </w:t>
            </w:r>
          </w:p>
        </w:tc>
        <w:tc>
          <w:tcPr>
            <w:tcW w:w="1350" w:type="dxa"/>
            <w:vMerge w:val="restart"/>
          </w:tcPr>
          <w:p w14:paraId="7E7B4ABA" w14:textId="77777777" w:rsidR="00906B9F" w:rsidRPr="006320BB" w:rsidRDefault="009013B0" w:rsidP="00906B9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2723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B9F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906B9F" w:rsidRPr="006320BB">
              <w:rPr>
                <w:rFonts w:ascii="Calibri Light" w:hAnsi="Calibri Light" w:cs="Calibri Light"/>
                <w:sz w:val="18"/>
                <w:szCs w:val="18"/>
              </w:rPr>
              <w:t xml:space="preserve"> 1 credit</w:t>
            </w:r>
          </w:p>
          <w:p w14:paraId="5AEEC5E4" w14:textId="77777777" w:rsidR="00906B9F" w:rsidRPr="006320BB" w:rsidRDefault="009013B0" w:rsidP="00906B9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0269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B9F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906B9F" w:rsidRPr="006320BB">
              <w:rPr>
                <w:rFonts w:ascii="Calibri Light" w:hAnsi="Calibri Light" w:cs="Calibri Light"/>
                <w:sz w:val="18"/>
                <w:szCs w:val="18"/>
              </w:rPr>
              <w:t xml:space="preserve"> 2 credits</w:t>
            </w:r>
          </w:p>
          <w:p w14:paraId="152AB3A4" w14:textId="77777777" w:rsidR="00906B9F" w:rsidRPr="006320BB" w:rsidRDefault="009013B0" w:rsidP="00906B9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63150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B9F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906B9F" w:rsidRPr="006320BB">
              <w:rPr>
                <w:rFonts w:ascii="Calibri Light" w:hAnsi="Calibri Light" w:cs="Calibri Light"/>
                <w:sz w:val="18"/>
                <w:szCs w:val="18"/>
              </w:rPr>
              <w:t xml:space="preserve"> 3 credits</w:t>
            </w:r>
          </w:p>
          <w:p w14:paraId="223A5F11" w14:textId="77777777" w:rsidR="00906B9F" w:rsidRPr="006320BB" w:rsidRDefault="009013B0" w:rsidP="00906B9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66398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B9F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906B9F" w:rsidRPr="006320BB">
              <w:rPr>
                <w:rFonts w:ascii="Calibri Light" w:hAnsi="Calibri Light" w:cs="Calibri Light"/>
                <w:sz w:val="18"/>
                <w:szCs w:val="18"/>
              </w:rPr>
              <w:t xml:space="preserve"> 4 credits</w:t>
            </w:r>
          </w:p>
          <w:p w14:paraId="345DC367" w14:textId="77777777" w:rsidR="00906B9F" w:rsidRPr="006320BB" w:rsidRDefault="009013B0" w:rsidP="00906B9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65067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B9F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906B9F" w:rsidRPr="006320BB">
              <w:rPr>
                <w:rFonts w:ascii="Calibri Light" w:hAnsi="Calibri Light" w:cs="Calibri Light"/>
                <w:sz w:val="18"/>
                <w:szCs w:val="18"/>
              </w:rPr>
              <w:t xml:space="preserve"> 5 credits</w:t>
            </w:r>
          </w:p>
          <w:p w14:paraId="75D10B6C" w14:textId="0C1E110D" w:rsidR="00906B9F" w:rsidRPr="006320BB" w:rsidRDefault="009013B0" w:rsidP="00906B9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37785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B9F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906B9F" w:rsidRPr="006320BB">
              <w:rPr>
                <w:rFonts w:ascii="Calibri Light" w:hAnsi="Calibri Light" w:cs="Calibri Light"/>
                <w:sz w:val="18"/>
                <w:szCs w:val="18"/>
              </w:rPr>
              <w:t xml:space="preserve"> Other </w:t>
            </w:r>
            <w:proofErr w:type="gramStart"/>
            <w:r w:rsidR="00906B9F" w:rsidRPr="006320BB">
              <w:rPr>
                <w:rFonts w:ascii="Calibri Light" w:hAnsi="Calibri Light" w:cs="Calibri Light"/>
                <w:sz w:val="18"/>
                <w:szCs w:val="18"/>
              </w:rPr>
              <w:t>(  )</w:t>
            </w:r>
            <w:proofErr w:type="gramEnd"/>
          </w:p>
        </w:tc>
      </w:tr>
      <w:tr w:rsidR="00906B9F" w:rsidRPr="00123F23" w14:paraId="15BF6B66" w14:textId="77777777" w:rsidTr="006A74D7">
        <w:trPr>
          <w:trHeight w:val="390"/>
        </w:trPr>
        <w:tc>
          <w:tcPr>
            <w:tcW w:w="1710" w:type="dxa"/>
            <w:tcBorders>
              <w:bottom w:val="single" w:sz="4" w:space="0" w:color="auto"/>
            </w:tcBorders>
          </w:tcPr>
          <w:p w14:paraId="39C0D5FC" w14:textId="2BDC3EEA" w:rsidR="00906B9F" w:rsidRPr="006320BB" w:rsidRDefault="00906B9F" w:rsidP="00F9357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Undergrad </w:t>
            </w: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br/>
              <w:t>Course Number</w:t>
            </w:r>
          </w:p>
        </w:tc>
        <w:tc>
          <w:tcPr>
            <w:tcW w:w="1710" w:type="dxa"/>
          </w:tcPr>
          <w:p w14:paraId="35DE05BB" w14:textId="77777777" w:rsidR="00906B9F" w:rsidRPr="006320BB" w:rsidRDefault="00906B9F" w:rsidP="00F9357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</w:tcPr>
          <w:p w14:paraId="218EA0F7" w14:textId="77777777" w:rsidR="00906B9F" w:rsidRPr="006320BB" w:rsidRDefault="00906B9F" w:rsidP="00F9357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</w:tcPr>
          <w:p w14:paraId="77C1E8E3" w14:textId="77777777" w:rsidR="00906B9F" w:rsidRPr="006320BB" w:rsidRDefault="00906B9F" w:rsidP="00740BF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5103F67" w14:textId="77777777" w:rsidR="00906B9F" w:rsidRPr="006320BB" w:rsidRDefault="00906B9F" w:rsidP="00F9357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3B5D44D6" w14:textId="77777777" w:rsidR="00906B9F" w:rsidRPr="006320BB" w:rsidRDefault="00906B9F" w:rsidP="00F9357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0426873C" w14:textId="77777777" w:rsidR="00906B9F" w:rsidRPr="006320BB" w:rsidRDefault="00906B9F" w:rsidP="00F9357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551EB2D5" w14:textId="77777777" w:rsidR="00906B9F" w:rsidRPr="006320BB" w:rsidRDefault="00906B9F" w:rsidP="00740BF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906B9F" w:rsidRPr="00123F23" w14:paraId="779B4E98" w14:textId="77777777" w:rsidTr="003C4FB3">
        <w:trPr>
          <w:trHeight w:val="390"/>
        </w:trPr>
        <w:tc>
          <w:tcPr>
            <w:tcW w:w="1710" w:type="dxa"/>
            <w:tcBorders>
              <w:bottom w:val="single" w:sz="4" w:space="0" w:color="auto"/>
            </w:tcBorders>
          </w:tcPr>
          <w:p w14:paraId="6EB6E6CC" w14:textId="56F7C94A" w:rsidR="00906B9F" w:rsidRPr="006320BB" w:rsidRDefault="00906B9F" w:rsidP="00F9357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If applicable, Graduate</w:t>
            </w: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br/>
              <w:t>Course Number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9C1149F" w14:textId="77777777" w:rsidR="00906B9F" w:rsidRPr="006320BB" w:rsidRDefault="00906B9F" w:rsidP="00F9357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</w:tcPr>
          <w:p w14:paraId="7F4102FB" w14:textId="77777777" w:rsidR="00906B9F" w:rsidRPr="006320BB" w:rsidRDefault="00906B9F" w:rsidP="00F9357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4" w:space="0" w:color="auto"/>
            </w:tcBorders>
          </w:tcPr>
          <w:p w14:paraId="7C1C54AF" w14:textId="77777777" w:rsidR="00906B9F" w:rsidRPr="006320BB" w:rsidRDefault="00906B9F" w:rsidP="00740BF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5E9C75E" w14:textId="77777777" w:rsidR="00906B9F" w:rsidRPr="006320BB" w:rsidRDefault="00906B9F" w:rsidP="00F9357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4923C7C" w14:textId="77777777" w:rsidR="00906B9F" w:rsidRPr="006320BB" w:rsidRDefault="00906B9F" w:rsidP="00F9357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09274B00" w14:textId="77777777" w:rsidR="00906B9F" w:rsidRPr="006320BB" w:rsidRDefault="00906B9F" w:rsidP="00F9357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4374EC55" w14:textId="77777777" w:rsidR="00906B9F" w:rsidRPr="006320BB" w:rsidRDefault="00906B9F" w:rsidP="00740BF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3B7A" w:rsidRPr="00123F23" w14:paraId="2FAC2870" w14:textId="77777777" w:rsidTr="003C4FB3">
        <w:trPr>
          <w:trHeight w:val="432"/>
        </w:trPr>
        <w:tc>
          <w:tcPr>
            <w:tcW w:w="1710" w:type="dxa"/>
          </w:tcPr>
          <w:p w14:paraId="339069A3" w14:textId="38AC6590" w:rsidR="00A43B7A" w:rsidRPr="006320BB" w:rsidRDefault="00FC07A2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Course </w:t>
            </w:r>
            <w:r w:rsidR="00A43B7A"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3954" w:type="dxa"/>
            <w:gridSpan w:val="4"/>
          </w:tcPr>
          <w:p w14:paraId="3BEF9135" w14:textId="66E26FFB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1716" w:type="dxa"/>
            <w:gridSpan w:val="2"/>
          </w:tcPr>
          <w:p w14:paraId="6FC095A1" w14:textId="5125902F" w:rsidR="00A43B7A" w:rsidRPr="006320BB" w:rsidRDefault="00FC07A2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Course </w:t>
            </w:r>
            <w:r w:rsidR="00A43B7A"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4230" w:type="dxa"/>
            <w:gridSpan w:val="3"/>
          </w:tcPr>
          <w:p w14:paraId="0DD140B5" w14:textId="77777777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07A2" w:rsidRPr="00123F23" w14:paraId="5DEA8151" w14:textId="77777777" w:rsidTr="003C4FB3">
        <w:trPr>
          <w:trHeight w:val="432"/>
        </w:trPr>
        <w:tc>
          <w:tcPr>
            <w:tcW w:w="1710" w:type="dxa"/>
          </w:tcPr>
          <w:p w14:paraId="7D6F5CE4" w14:textId="6BA5D563" w:rsidR="00FC07A2" w:rsidRPr="006320BB" w:rsidRDefault="00906B9F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Abbreviated Title (20 characters max) | Note: abbreviated title appears on the transcript</w:t>
            </w:r>
          </w:p>
        </w:tc>
        <w:tc>
          <w:tcPr>
            <w:tcW w:w="3954" w:type="dxa"/>
            <w:gridSpan w:val="4"/>
          </w:tcPr>
          <w:p w14:paraId="344B8054" w14:textId="77777777" w:rsidR="00FC07A2" w:rsidRPr="006320BB" w:rsidRDefault="00FC07A2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716" w:type="dxa"/>
            <w:gridSpan w:val="2"/>
          </w:tcPr>
          <w:p w14:paraId="4F86E6C3" w14:textId="16E9179B" w:rsidR="00FC07A2" w:rsidRPr="006320BB" w:rsidRDefault="00FC07A2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Abbreviated Title (20 characters </w:t>
            </w:r>
            <w:r w:rsidR="00906B9F"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max</w:t>
            </w: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)</w:t>
            </w:r>
            <w:r w:rsidR="00906B9F"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| Note: abbreviated title appears on the transcript</w:t>
            </w:r>
          </w:p>
        </w:tc>
        <w:tc>
          <w:tcPr>
            <w:tcW w:w="4230" w:type="dxa"/>
            <w:gridSpan w:val="3"/>
          </w:tcPr>
          <w:p w14:paraId="054FB54A" w14:textId="77777777" w:rsidR="00FC07A2" w:rsidRPr="006320BB" w:rsidRDefault="00FC07A2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3B7A" w:rsidRPr="00123F23" w14:paraId="715E4D94" w14:textId="77777777" w:rsidTr="003C4FB3">
        <w:trPr>
          <w:trHeight w:val="432"/>
        </w:trPr>
        <w:tc>
          <w:tcPr>
            <w:tcW w:w="1710" w:type="dxa"/>
          </w:tcPr>
          <w:p w14:paraId="6913A729" w14:textId="5D34FCAF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Course Description</w:t>
            </w:r>
          </w:p>
        </w:tc>
        <w:tc>
          <w:tcPr>
            <w:tcW w:w="3954" w:type="dxa"/>
            <w:gridSpan w:val="4"/>
          </w:tcPr>
          <w:p w14:paraId="00536D0D" w14:textId="77777777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4D3FDEE" w14:textId="77777777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7DCD3D2D" w14:textId="77777777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3200C263" w14:textId="13C1685C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1716" w:type="dxa"/>
            <w:gridSpan w:val="2"/>
          </w:tcPr>
          <w:p w14:paraId="622E186B" w14:textId="4FAC645D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Course Description</w:t>
            </w:r>
          </w:p>
        </w:tc>
        <w:tc>
          <w:tcPr>
            <w:tcW w:w="4230" w:type="dxa"/>
            <w:gridSpan w:val="3"/>
          </w:tcPr>
          <w:p w14:paraId="29DF1C3A" w14:textId="77777777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F4A9C3B" w14:textId="77777777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1C58885C" w14:textId="77777777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0B73EDE4" w14:textId="77777777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47D27EFB" w14:textId="77777777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3B7A" w:rsidRPr="00123F23" w14:paraId="76929189" w14:textId="77777777" w:rsidTr="003C4FB3">
        <w:trPr>
          <w:trHeight w:val="432"/>
        </w:trPr>
        <w:tc>
          <w:tcPr>
            <w:tcW w:w="1710" w:type="dxa"/>
            <w:tcBorders>
              <w:bottom w:val="single" w:sz="4" w:space="0" w:color="auto"/>
            </w:tcBorders>
          </w:tcPr>
          <w:p w14:paraId="4017B3EA" w14:textId="77777777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Undergrad </w:t>
            </w:r>
          </w:p>
          <w:p w14:paraId="6ABFFFDC" w14:textId="685DEFF9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Prerequisites</w:t>
            </w:r>
          </w:p>
        </w:tc>
        <w:tc>
          <w:tcPr>
            <w:tcW w:w="3960" w:type="dxa"/>
            <w:gridSpan w:val="5"/>
            <w:tcBorders>
              <w:bottom w:val="single" w:sz="4" w:space="0" w:color="auto"/>
            </w:tcBorders>
          </w:tcPr>
          <w:p w14:paraId="0CE407C5" w14:textId="180E1477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949D1E7" w14:textId="77777777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Undergrad</w:t>
            </w:r>
          </w:p>
          <w:p w14:paraId="0998608D" w14:textId="74B5B3BA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Prerequisites</w:t>
            </w: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</w:tcPr>
          <w:p w14:paraId="6E8B719D" w14:textId="77777777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3B7A" w:rsidRPr="00123F23" w14:paraId="53C14D0D" w14:textId="77777777" w:rsidTr="003C4FB3">
        <w:trPr>
          <w:trHeight w:val="432"/>
        </w:trPr>
        <w:tc>
          <w:tcPr>
            <w:tcW w:w="1710" w:type="dxa"/>
          </w:tcPr>
          <w:p w14:paraId="60A4ECA3" w14:textId="77777777" w:rsidR="00DF74FB" w:rsidRPr="006320BB" w:rsidRDefault="00DF74FB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If applicable,</w:t>
            </w:r>
          </w:p>
          <w:p w14:paraId="1886DA03" w14:textId="648F1852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Graduate</w:t>
            </w:r>
          </w:p>
          <w:p w14:paraId="6C925591" w14:textId="12749FC4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Prerequisites</w:t>
            </w:r>
          </w:p>
        </w:tc>
        <w:tc>
          <w:tcPr>
            <w:tcW w:w="3960" w:type="dxa"/>
            <w:gridSpan w:val="5"/>
          </w:tcPr>
          <w:p w14:paraId="44E97FDB" w14:textId="77777777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7D84E5F" w14:textId="77777777" w:rsidR="00DF74FB" w:rsidRPr="006320BB" w:rsidRDefault="00DF74FB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If applicable,</w:t>
            </w:r>
          </w:p>
          <w:p w14:paraId="0531F6D8" w14:textId="66C0A71F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Graduate</w:t>
            </w:r>
          </w:p>
          <w:p w14:paraId="4CDAC8DA" w14:textId="78FAF00F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Prerequisites</w:t>
            </w:r>
          </w:p>
        </w:tc>
        <w:tc>
          <w:tcPr>
            <w:tcW w:w="4230" w:type="dxa"/>
            <w:gridSpan w:val="3"/>
          </w:tcPr>
          <w:p w14:paraId="00583A4D" w14:textId="77777777" w:rsidR="00A43B7A" w:rsidRPr="006320BB" w:rsidRDefault="00A43B7A" w:rsidP="003342D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bookmarkEnd w:id="0"/>
      <w:tr w:rsidR="006320BB" w:rsidRPr="00123F23" w14:paraId="0FB45CFC" w14:textId="77777777" w:rsidTr="003C4FB3">
        <w:trPr>
          <w:trHeight w:val="432"/>
        </w:trPr>
        <w:tc>
          <w:tcPr>
            <w:tcW w:w="1710" w:type="dxa"/>
          </w:tcPr>
          <w:p w14:paraId="24007BB3" w14:textId="4D21838E" w:rsidR="006320BB" w:rsidRPr="006320BB" w:rsidRDefault="006320BB" w:rsidP="006320B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sz w:val="18"/>
                <w:szCs w:val="18"/>
              </w:rPr>
              <w:t>Current Major content Area</w:t>
            </w:r>
            <w:r w:rsidRPr="006320BB">
              <w:rPr>
                <w:rFonts w:ascii="Calibri Light" w:hAnsi="Calibri Light" w:cs="Calibri Light"/>
                <w:b/>
                <w:sz w:val="18"/>
                <w:szCs w:val="18"/>
              </w:rPr>
              <w:br/>
            </w:r>
            <w:r w:rsidRPr="006320BB">
              <w:rPr>
                <w:rFonts w:ascii="Calibri Light" w:hAnsi="Calibri Light" w:cs="Calibri Light"/>
                <w:b/>
                <w:sz w:val="18"/>
                <w:szCs w:val="18"/>
              </w:rPr>
              <w:br/>
            </w:r>
            <w:r w:rsidRPr="006320BB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Go to </w:t>
            </w:r>
            <w:hyperlink r:id="rId9" w:history="1">
              <w:r w:rsidRPr="006320BB">
                <w:rPr>
                  <w:rStyle w:val="Hyperlink"/>
                  <w:rFonts w:ascii="Calibri Light" w:hAnsi="Calibri Light" w:cs="Calibri Light"/>
                  <w:bCs/>
                  <w:sz w:val="18"/>
                  <w:szCs w:val="18"/>
                </w:rPr>
                <w:t>catalog</w:t>
              </w:r>
            </w:hyperlink>
            <w:r w:rsidRPr="006320BB">
              <w:rPr>
                <w:rFonts w:ascii="Calibri Light" w:hAnsi="Calibri Light" w:cs="Calibri Light"/>
                <w:bCs/>
                <w:sz w:val="18"/>
                <w:szCs w:val="18"/>
              </w:rPr>
              <w:t>; select the Area of Study; select the URL for courses in the lower left corner; find the course on the right side of the screen and click the “Common Course Outline” hyperlink at the end of the course description. Copy/Paste the current major content areas into this area.</w:t>
            </w:r>
          </w:p>
        </w:tc>
        <w:tc>
          <w:tcPr>
            <w:tcW w:w="3960" w:type="dxa"/>
            <w:gridSpan w:val="5"/>
          </w:tcPr>
          <w:p w14:paraId="69508177" w14:textId="77777777" w:rsidR="006320BB" w:rsidRPr="006320BB" w:rsidRDefault="006320BB" w:rsidP="006320BB">
            <w:pPr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5083B488" w14:textId="77777777" w:rsidR="006320BB" w:rsidRPr="006320BB" w:rsidRDefault="006320BB" w:rsidP="006320BB">
            <w:pPr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67B19A5F" w14:textId="77777777" w:rsidR="006320BB" w:rsidRPr="006320BB" w:rsidRDefault="006320BB" w:rsidP="006320BB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237C2DF8" w14:textId="77777777" w:rsidR="006320BB" w:rsidRPr="006320BB" w:rsidRDefault="006320BB" w:rsidP="006320BB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6DFC3571" w14:textId="77777777" w:rsidR="006320BB" w:rsidRPr="006320BB" w:rsidRDefault="006320BB" w:rsidP="006320BB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7F9B32A6" w14:textId="77777777" w:rsidR="006320BB" w:rsidRPr="006320BB" w:rsidRDefault="006320BB" w:rsidP="006320BB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7FF2FB38" w14:textId="77777777" w:rsidR="006320BB" w:rsidRPr="006320BB" w:rsidRDefault="006320BB" w:rsidP="006320BB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279C895C" w14:textId="77777777" w:rsidR="006320BB" w:rsidRPr="006320BB" w:rsidRDefault="006320BB" w:rsidP="006320BB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3B4E4532" w14:textId="77777777" w:rsidR="006320BB" w:rsidRPr="006320BB" w:rsidRDefault="006320BB" w:rsidP="006320BB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41965247" w14:textId="77777777" w:rsidR="006320BB" w:rsidRPr="006320BB" w:rsidRDefault="006320BB" w:rsidP="006320BB">
            <w:pPr>
              <w:tabs>
                <w:tab w:val="left" w:pos="3075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EDF35E0" w14:textId="44C16089" w:rsidR="006320BB" w:rsidRPr="006320BB" w:rsidRDefault="006320BB" w:rsidP="006320B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sz w:val="18"/>
                <w:szCs w:val="18"/>
              </w:rPr>
              <w:t>Proposed Major Content Areas</w:t>
            </w:r>
          </w:p>
        </w:tc>
        <w:tc>
          <w:tcPr>
            <w:tcW w:w="4230" w:type="dxa"/>
            <w:gridSpan w:val="3"/>
          </w:tcPr>
          <w:p w14:paraId="1422A22D" w14:textId="77777777" w:rsidR="006320BB" w:rsidRPr="00123F23" w:rsidRDefault="006320BB" w:rsidP="006320BB">
            <w:pPr>
              <w:tabs>
                <w:tab w:val="left" w:pos="3075"/>
              </w:tabs>
              <w:rPr>
                <w:rFonts w:ascii="Calibri Light" w:hAnsi="Calibri Light" w:cs="Calibri Light"/>
              </w:rPr>
            </w:pPr>
          </w:p>
        </w:tc>
      </w:tr>
      <w:tr w:rsidR="006320BB" w:rsidRPr="00123F23" w14:paraId="6BB87991" w14:textId="77777777" w:rsidTr="006320BB">
        <w:trPr>
          <w:trHeight w:val="2150"/>
        </w:trPr>
        <w:tc>
          <w:tcPr>
            <w:tcW w:w="1710" w:type="dxa"/>
          </w:tcPr>
          <w:p w14:paraId="49A14BA6" w14:textId="77777777" w:rsidR="006320BB" w:rsidRPr="006320BB" w:rsidRDefault="006320BB" w:rsidP="006320BB">
            <w:pPr>
              <w:tabs>
                <w:tab w:val="left" w:pos="3075"/>
              </w:tabs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lastRenderedPageBreak/>
              <w:t>Current Learning Outcomes</w:t>
            </w:r>
          </w:p>
          <w:p w14:paraId="4BDFFE03" w14:textId="77777777" w:rsidR="006320BB" w:rsidRPr="00123F23" w:rsidRDefault="006320BB" w:rsidP="006320BB">
            <w:pPr>
              <w:rPr>
                <w:rFonts w:ascii="Calibri Light" w:hAnsi="Calibri Light" w:cs="Calibri Light"/>
                <w:b/>
              </w:rPr>
            </w:pPr>
          </w:p>
          <w:p w14:paraId="15935D25" w14:textId="6B20A9B4" w:rsidR="006320BB" w:rsidRPr="006320BB" w:rsidRDefault="006320BB" w:rsidP="006320B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6320BB">
              <w:rPr>
                <w:rFonts w:ascii="Calibri Light" w:hAnsi="Calibri Light" w:cs="Calibri Light"/>
                <w:bCs/>
                <w:sz w:val="16"/>
                <w:szCs w:val="16"/>
              </w:rPr>
              <w:t>Copy/Paste from the common course outline – see instructions above</w:t>
            </w:r>
          </w:p>
        </w:tc>
        <w:tc>
          <w:tcPr>
            <w:tcW w:w="3960" w:type="dxa"/>
            <w:gridSpan w:val="5"/>
          </w:tcPr>
          <w:p w14:paraId="5F1B5ED1" w14:textId="77777777" w:rsidR="006320BB" w:rsidRPr="00906B9F" w:rsidRDefault="006320BB" w:rsidP="006320BB">
            <w:pPr>
              <w:rPr>
                <w:rFonts w:ascii="Calibri Light" w:hAnsi="Calibri Light" w:cs="Calibri Light"/>
                <w:bCs/>
              </w:rPr>
            </w:pPr>
          </w:p>
          <w:p w14:paraId="38115EA7" w14:textId="77777777" w:rsidR="006320BB" w:rsidRPr="00123F23" w:rsidRDefault="006320BB" w:rsidP="006320BB">
            <w:pPr>
              <w:rPr>
                <w:rFonts w:ascii="Calibri Light" w:hAnsi="Calibri Light" w:cs="Calibri Light"/>
                <w:b/>
              </w:rPr>
            </w:pPr>
          </w:p>
          <w:p w14:paraId="0D6907A2" w14:textId="77777777" w:rsidR="006320BB" w:rsidRPr="00123F23" w:rsidRDefault="006320BB" w:rsidP="006320BB">
            <w:pPr>
              <w:rPr>
                <w:rFonts w:ascii="Calibri Light" w:hAnsi="Calibri Light" w:cs="Calibri Light"/>
                <w:b/>
              </w:rPr>
            </w:pPr>
          </w:p>
          <w:p w14:paraId="115698F6" w14:textId="77777777" w:rsidR="006320BB" w:rsidRPr="00123F23" w:rsidRDefault="006320BB" w:rsidP="006320BB">
            <w:pPr>
              <w:rPr>
                <w:rFonts w:ascii="Calibri Light" w:hAnsi="Calibri Light" w:cs="Calibri Light"/>
                <w:b/>
              </w:rPr>
            </w:pPr>
          </w:p>
          <w:p w14:paraId="4236D74E" w14:textId="77777777" w:rsidR="006320BB" w:rsidRPr="00123F23" w:rsidRDefault="006320BB" w:rsidP="006320BB">
            <w:pPr>
              <w:rPr>
                <w:rFonts w:ascii="Calibri Light" w:hAnsi="Calibri Light" w:cs="Calibri Light"/>
                <w:b/>
              </w:rPr>
            </w:pPr>
          </w:p>
          <w:p w14:paraId="4CEE9F2E" w14:textId="77777777" w:rsidR="006320BB" w:rsidRPr="00123F23" w:rsidRDefault="006320BB" w:rsidP="006320BB">
            <w:pPr>
              <w:rPr>
                <w:rFonts w:ascii="Calibri Light" w:hAnsi="Calibri Light" w:cs="Calibri Light"/>
                <w:b/>
              </w:rPr>
            </w:pPr>
          </w:p>
          <w:p w14:paraId="795D8B5D" w14:textId="77777777" w:rsidR="006320BB" w:rsidRPr="00123F23" w:rsidRDefault="006320BB" w:rsidP="006320BB">
            <w:pPr>
              <w:rPr>
                <w:rFonts w:ascii="Calibri Light" w:hAnsi="Calibri Light" w:cs="Calibri Light"/>
                <w:b/>
              </w:rPr>
            </w:pPr>
          </w:p>
          <w:p w14:paraId="51690751" w14:textId="77777777" w:rsidR="006320BB" w:rsidRPr="00123F23" w:rsidRDefault="006320BB" w:rsidP="006320BB">
            <w:pPr>
              <w:tabs>
                <w:tab w:val="left" w:pos="3075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</w:tcPr>
          <w:p w14:paraId="3007B4B4" w14:textId="77777777" w:rsidR="006320BB" w:rsidRPr="006320BB" w:rsidRDefault="006320BB" w:rsidP="006320BB">
            <w:pPr>
              <w:tabs>
                <w:tab w:val="left" w:pos="3075"/>
              </w:tabs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Proposed Learning </w:t>
            </w:r>
          </w:p>
          <w:p w14:paraId="32AC24A6" w14:textId="77777777" w:rsidR="006320BB" w:rsidRPr="006320BB" w:rsidRDefault="006320BB" w:rsidP="006320BB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Outcomes</w:t>
            </w:r>
          </w:p>
          <w:p w14:paraId="1106C42E" w14:textId="77777777" w:rsidR="006320BB" w:rsidRPr="00123F23" w:rsidRDefault="006320BB" w:rsidP="006320BB">
            <w:pPr>
              <w:rPr>
                <w:rFonts w:ascii="Calibri Light" w:hAnsi="Calibri Light" w:cs="Calibri Light"/>
                <w:b/>
                <w:bCs/>
              </w:rPr>
            </w:pPr>
          </w:p>
          <w:p w14:paraId="4BA0E450" w14:textId="4DFA914D" w:rsidR="006320BB" w:rsidRPr="006320BB" w:rsidRDefault="006320BB" w:rsidP="006320BB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6320BB">
              <w:rPr>
                <w:rFonts w:ascii="Calibri Light" w:hAnsi="Calibri Light" w:cs="Calibri Light"/>
                <w:sz w:val="16"/>
                <w:szCs w:val="16"/>
              </w:rPr>
              <w:t xml:space="preserve">Please reference </w:t>
            </w:r>
            <w:hyperlink r:id="rId10" w:history="1">
              <w:r w:rsidRPr="006320BB">
                <w:rPr>
                  <w:rStyle w:val="Hyperlink"/>
                  <w:rFonts w:ascii="Calibri Light" w:hAnsi="Calibri Light" w:cs="Calibri Light"/>
                  <w:sz w:val="16"/>
                  <w:szCs w:val="16"/>
                </w:rPr>
                <w:t xml:space="preserve">Blooms Taxonomy action verbs </w:t>
              </w:r>
            </w:hyperlink>
            <w:r w:rsidRPr="006320BB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  <w:p w14:paraId="7663B577" w14:textId="77777777" w:rsidR="006320BB" w:rsidRPr="006320BB" w:rsidRDefault="006320BB" w:rsidP="006320BB">
            <w:pPr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454A9514" w14:textId="6BFA96B1" w:rsidR="006320BB" w:rsidRPr="006320BB" w:rsidRDefault="006320BB" w:rsidP="006320BB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6320BB">
              <w:rPr>
                <w:rFonts w:ascii="Calibri Light" w:hAnsi="Calibri Light" w:cs="Calibri Light"/>
                <w:sz w:val="16"/>
                <w:szCs w:val="16"/>
              </w:rPr>
              <w:t>Start each with “Students will be able to</w:t>
            </w:r>
            <w:proofErr w:type="gramStart"/>
            <w:r w:rsidRPr="006320BB">
              <w:rPr>
                <w:rFonts w:ascii="Calibri Light" w:hAnsi="Calibri Light" w:cs="Calibri Light"/>
                <w:sz w:val="16"/>
                <w:szCs w:val="16"/>
              </w:rPr>
              <w:t xml:space="preserve"> ..</w:t>
            </w:r>
            <w:proofErr w:type="gramEnd"/>
            <w:r w:rsidRPr="006320BB">
              <w:rPr>
                <w:rFonts w:ascii="Calibri Light" w:hAnsi="Calibri Light" w:cs="Calibri Light"/>
                <w:sz w:val="16"/>
                <w:szCs w:val="16"/>
              </w:rPr>
              <w:t>”</w:t>
            </w:r>
          </w:p>
        </w:tc>
        <w:tc>
          <w:tcPr>
            <w:tcW w:w="4230" w:type="dxa"/>
            <w:gridSpan w:val="3"/>
          </w:tcPr>
          <w:p w14:paraId="5945F442" w14:textId="77777777" w:rsidR="006320BB" w:rsidRPr="00906B9F" w:rsidRDefault="006320BB" w:rsidP="006320BB">
            <w:pPr>
              <w:tabs>
                <w:tab w:val="left" w:pos="3075"/>
              </w:tabs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320BB" w:rsidRPr="00123F23" w14:paraId="267EA4E1" w14:textId="77777777" w:rsidTr="003C4FB3">
        <w:trPr>
          <w:trHeight w:val="432"/>
        </w:trPr>
        <w:tc>
          <w:tcPr>
            <w:tcW w:w="4230" w:type="dxa"/>
            <w:gridSpan w:val="3"/>
            <w:tcBorders>
              <w:bottom w:val="single" w:sz="4" w:space="0" w:color="auto"/>
            </w:tcBorders>
          </w:tcPr>
          <w:p w14:paraId="0703DFA0" w14:textId="28FF5785" w:rsidR="006320BB" w:rsidRPr="006320BB" w:rsidRDefault="006320BB" w:rsidP="006320B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Indicate the reason for course modification</w:t>
            </w:r>
          </w:p>
        </w:tc>
        <w:tc>
          <w:tcPr>
            <w:tcW w:w="7380" w:type="dxa"/>
            <w:gridSpan w:val="7"/>
            <w:tcBorders>
              <w:bottom w:val="single" w:sz="4" w:space="0" w:color="auto"/>
            </w:tcBorders>
          </w:tcPr>
          <w:p w14:paraId="41ABEC53" w14:textId="77777777" w:rsidR="006320BB" w:rsidRPr="00123F23" w:rsidRDefault="006320BB" w:rsidP="006320BB">
            <w:pPr>
              <w:tabs>
                <w:tab w:val="left" w:pos="3075"/>
              </w:tabs>
              <w:rPr>
                <w:rFonts w:ascii="Calibri Light" w:eastAsia="Calibri" w:hAnsi="Calibri Light" w:cs="Calibri Light"/>
              </w:rPr>
            </w:pPr>
          </w:p>
          <w:p w14:paraId="3AA6A7C3" w14:textId="02332B0B" w:rsidR="006320BB" w:rsidRPr="00123F23" w:rsidRDefault="006320BB" w:rsidP="006320BB">
            <w:pPr>
              <w:tabs>
                <w:tab w:val="left" w:pos="3075"/>
              </w:tabs>
              <w:rPr>
                <w:rFonts w:ascii="Calibri Light" w:eastAsia="Calibri" w:hAnsi="Calibri Light" w:cs="Calibri Light"/>
              </w:rPr>
            </w:pPr>
          </w:p>
        </w:tc>
      </w:tr>
      <w:tr w:rsidR="006320BB" w:rsidRPr="00123F23" w14:paraId="1DCC9725" w14:textId="77777777" w:rsidTr="003C4FB3">
        <w:trPr>
          <w:trHeight w:val="432"/>
        </w:trPr>
        <w:tc>
          <w:tcPr>
            <w:tcW w:w="4230" w:type="dxa"/>
            <w:gridSpan w:val="3"/>
            <w:tcBorders>
              <w:bottom w:val="single" w:sz="4" w:space="0" w:color="auto"/>
            </w:tcBorders>
          </w:tcPr>
          <w:p w14:paraId="572D21B3" w14:textId="292EF841" w:rsidR="006320BB" w:rsidRPr="006320BB" w:rsidRDefault="006320BB" w:rsidP="006320B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What </w:t>
            </w:r>
            <w:proofErr w:type="gramStart"/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will be</w:t>
            </w:r>
            <w:proofErr w:type="gramEnd"/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the course </w:t>
            </w:r>
            <w:proofErr w:type="gramStart"/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offering</w:t>
            </w:r>
            <w:proofErr w:type="gramEnd"/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</w:p>
          <w:p w14:paraId="6628E500" w14:textId="7972A85D" w:rsidR="006320BB" w:rsidRPr="00123F23" w:rsidRDefault="006320BB" w:rsidP="006320B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frequency for this course each term</w:t>
            </w:r>
          </w:p>
        </w:tc>
        <w:tc>
          <w:tcPr>
            <w:tcW w:w="7380" w:type="dxa"/>
            <w:gridSpan w:val="7"/>
            <w:tcBorders>
              <w:bottom w:val="single" w:sz="4" w:space="0" w:color="auto"/>
            </w:tcBorders>
          </w:tcPr>
          <w:p w14:paraId="3EB1FDE8" w14:textId="77777777" w:rsidR="006320BB" w:rsidRPr="006320BB" w:rsidRDefault="006320BB" w:rsidP="006320BB">
            <w:pPr>
              <w:tabs>
                <w:tab w:val="left" w:pos="3075"/>
              </w:tabs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  <w:t xml:space="preserve">Fall                      </w:t>
            </w: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                     </w:t>
            </w: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  <w:t xml:space="preserve">Spring                  </w:t>
            </w: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               </w:t>
            </w: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  <w:t>Summer</w:t>
            </w:r>
          </w:p>
          <w:p w14:paraId="4D668C84" w14:textId="77777777" w:rsidR="006320BB" w:rsidRPr="006320BB" w:rsidRDefault="009013B0" w:rsidP="006320BB">
            <w:pPr>
              <w:tabs>
                <w:tab w:val="left" w:pos="3075"/>
              </w:tabs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81124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0BB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6320BB" w:rsidRPr="006320BB">
              <w:rPr>
                <w:rFonts w:ascii="Calibri Light" w:hAnsi="Calibri Light" w:cs="Calibri Light"/>
                <w:sz w:val="18"/>
                <w:szCs w:val="18"/>
              </w:rPr>
              <w:t xml:space="preserve"> All years                          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56577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0BB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6320BB" w:rsidRPr="006320BB">
              <w:rPr>
                <w:rFonts w:ascii="Calibri Light" w:hAnsi="Calibri Light" w:cs="Calibri Light"/>
                <w:sz w:val="18"/>
                <w:szCs w:val="18"/>
              </w:rPr>
              <w:t xml:space="preserve"> All years                      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7334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0BB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6320BB" w:rsidRPr="006320BB">
              <w:rPr>
                <w:rFonts w:ascii="Calibri Light" w:hAnsi="Calibri Light" w:cs="Calibri Light"/>
                <w:sz w:val="18"/>
                <w:szCs w:val="18"/>
              </w:rPr>
              <w:t xml:space="preserve"> All years</w:t>
            </w:r>
          </w:p>
          <w:p w14:paraId="7229789F" w14:textId="77777777" w:rsidR="006320BB" w:rsidRPr="006320BB" w:rsidRDefault="009013B0" w:rsidP="006320BB">
            <w:pPr>
              <w:tabs>
                <w:tab w:val="left" w:pos="3075"/>
              </w:tabs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16967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0BB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6320BB" w:rsidRPr="006320BB">
              <w:rPr>
                <w:rFonts w:ascii="Calibri Light" w:hAnsi="Calibri Light" w:cs="Calibri Light"/>
                <w:sz w:val="18"/>
                <w:szCs w:val="18"/>
              </w:rPr>
              <w:t xml:space="preserve"> Even years                      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80797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0BB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6320BB" w:rsidRPr="006320BB">
              <w:rPr>
                <w:rFonts w:ascii="Calibri Light" w:hAnsi="Calibri Light" w:cs="Calibri Light"/>
                <w:sz w:val="18"/>
                <w:szCs w:val="18"/>
              </w:rPr>
              <w:t xml:space="preserve"> Even years                  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99110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0BB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6320BB" w:rsidRPr="006320BB">
              <w:rPr>
                <w:rFonts w:ascii="Calibri Light" w:hAnsi="Calibri Light" w:cs="Calibri Light"/>
                <w:sz w:val="18"/>
                <w:szCs w:val="18"/>
              </w:rPr>
              <w:t xml:space="preserve"> Even years</w:t>
            </w:r>
          </w:p>
          <w:p w14:paraId="3C054F58" w14:textId="77777777" w:rsidR="006320BB" w:rsidRPr="006320BB" w:rsidRDefault="009013B0" w:rsidP="006320BB">
            <w:pPr>
              <w:tabs>
                <w:tab w:val="left" w:pos="3075"/>
              </w:tabs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85306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0BB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6320BB" w:rsidRPr="006320BB">
              <w:rPr>
                <w:rFonts w:ascii="Calibri Light" w:hAnsi="Calibri Light" w:cs="Calibri Light"/>
                <w:sz w:val="18"/>
                <w:szCs w:val="18"/>
              </w:rPr>
              <w:t xml:space="preserve"> Odd years                       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05361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0BB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6320BB" w:rsidRPr="006320BB">
              <w:rPr>
                <w:rFonts w:ascii="Calibri Light" w:hAnsi="Calibri Light" w:cs="Calibri Light"/>
                <w:sz w:val="18"/>
                <w:szCs w:val="18"/>
              </w:rPr>
              <w:t xml:space="preserve"> Odd years                   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37531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0BB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6320BB" w:rsidRPr="006320BB">
              <w:rPr>
                <w:rFonts w:ascii="Calibri Light" w:hAnsi="Calibri Light" w:cs="Calibri Light"/>
                <w:sz w:val="18"/>
                <w:szCs w:val="18"/>
              </w:rPr>
              <w:t xml:space="preserve"> Odd years</w:t>
            </w:r>
          </w:p>
          <w:p w14:paraId="49E62956" w14:textId="6BECE82B" w:rsidR="006320BB" w:rsidRPr="006320BB" w:rsidRDefault="009013B0" w:rsidP="006320BB">
            <w:pPr>
              <w:tabs>
                <w:tab w:val="left" w:pos="3075"/>
              </w:tabs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93851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0BB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6320BB" w:rsidRPr="006320B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="006320BB" w:rsidRPr="006320BB">
              <w:rPr>
                <w:rFonts w:ascii="Calibri Light" w:hAnsi="Calibri Light" w:cs="Calibri Light"/>
                <w:sz w:val="18"/>
                <w:szCs w:val="18"/>
              </w:rPr>
              <w:t>Dpt</w:t>
            </w:r>
            <w:proofErr w:type="spellEnd"/>
            <w:r w:rsidR="006320BB" w:rsidRPr="006320BB">
              <w:rPr>
                <w:rFonts w:ascii="Calibri Light" w:hAnsi="Calibri Light" w:cs="Calibri Light"/>
                <w:sz w:val="18"/>
                <w:szCs w:val="18"/>
              </w:rPr>
              <w:t xml:space="preserve"> Discretion               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7984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0BB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6320BB" w:rsidRPr="006320B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="006320BB" w:rsidRPr="006320BB">
              <w:rPr>
                <w:rFonts w:ascii="Calibri Light" w:hAnsi="Calibri Light" w:cs="Calibri Light"/>
                <w:sz w:val="18"/>
                <w:szCs w:val="18"/>
              </w:rPr>
              <w:t>Dpt</w:t>
            </w:r>
            <w:proofErr w:type="spellEnd"/>
            <w:r w:rsidR="006320BB" w:rsidRPr="006320BB">
              <w:rPr>
                <w:rFonts w:ascii="Calibri Light" w:hAnsi="Calibri Light" w:cs="Calibri Light"/>
                <w:sz w:val="18"/>
                <w:szCs w:val="18"/>
              </w:rPr>
              <w:t xml:space="preserve"> Discretion            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211435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0BB" w:rsidRPr="006320BB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6320BB" w:rsidRPr="006320B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="006320BB" w:rsidRPr="006320BB">
              <w:rPr>
                <w:rFonts w:ascii="Calibri Light" w:hAnsi="Calibri Light" w:cs="Calibri Light"/>
                <w:sz w:val="18"/>
                <w:szCs w:val="18"/>
              </w:rPr>
              <w:t>Dpt</w:t>
            </w:r>
            <w:proofErr w:type="spellEnd"/>
            <w:r w:rsidR="006320BB" w:rsidRPr="006320BB">
              <w:rPr>
                <w:rFonts w:ascii="Calibri Light" w:hAnsi="Calibri Light" w:cs="Calibri Light"/>
                <w:sz w:val="18"/>
                <w:szCs w:val="18"/>
              </w:rPr>
              <w:t xml:space="preserve"> Discretion</w:t>
            </w:r>
          </w:p>
        </w:tc>
      </w:tr>
      <w:tr w:rsidR="006320BB" w:rsidRPr="006320BB" w14:paraId="025B00C1" w14:textId="77777777" w:rsidTr="003C4FB3">
        <w:trPr>
          <w:trHeight w:val="432"/>
        </w:trPr>
        <w:tc>
          <w:tcPr>
            <w:tcW w:w="4230" w:type="dxa"/>
            <w:gridSpan w:val="3"/>
            <w:tcBorders>
              <w:bottom w:val="single" w:sz="4" w:space="0" w:color="auto"/>
            </w:tcBorders>
          </w:tcPr>
          <w:p w14:paraId="44030FED" w14:textId="2CABB3EC" w:rsidR="006320BB" w:rsidRPr="006320BB" w:rsidRDefault="006320BB" w:rsidP="006320B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Proposed course cap (max class size)</w:t>
            </w:r>
          </w:p>
        </w:tc>
        <w:tc>
          <w:tcPr>
            <w:tcW w:w="7380" w:type="dxa"/>
            <w:gridSpan w:val="7"/>
            <w:tcBorders>
              <w:bottom w:val="single" w:sz="4" w:space="0" w:color="auto"/>
            </w:tcBorders>
          </w:tcPr>
          <w:p w14:paraId="4486CC5E" w14:textId="77777777" w:rsidR="006320BB" w:rsidRPr="006320BB" w:rsidRDefault="006320BB" w:rsidP="006320BB">
            <w:pPr>
              <w:tabs>
                <w:tab w:val="left" w:pos="3075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6320BB" w:rsidRPr="006320BB" w14:paraId="3982EF42" w14:textId="77777777" w:rsidTr="001C0BA6">
        <w:trPr>
          <w:trHeight w:val="432"/>
        </w:trPr>
        <w:tc>
          <w:tcPr>
            <w:tcW w:w="1161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4CC088" w14:textId="2A1DF255" w:rsidR="006320BB" w:rsidRPr="006320BB" w:rsidRDefault="006320BB" w:rsidP="006320BB">
            <w:pPr>
              <w:pStyle w:val="PlainText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6320BB">
              <w:rPr>
                <w:rFonts w:ascii="Calibri Light" w:hAnsi="Calibri Light" w:cs="Calibri Light"/>
                <w:b/>
                <w:bCs/>
                <w:i/>
                <w:iCs/>
                <w:sz w:val="18"/>
                <w:szCs w:val="18"/>
              </w:rPr>
              <w:t xml:space="preserve">Department &amp; Dean, in approving this proposal, attest to the adequacy of the qualifications of faculty named, &amp; to their availability to teach the course at frequency specified above, without excessive overload or disruption to </w:t>
            </w:r>
            <w:proofErr w:type="gramStart"/>
            <w:r w:rsidRPr="006320BB">
              <w:rPr>
                <w:rFonts w:ascii="Calibri Light" w:hAnsi="Calibri Light" w:cs="Calibri Light"/>
                <w:b/>
                <w:bCs/>
                <w:i/>
                <w:iCs/>
                <w:sz w:val="18"/>
                <w:szCs w:val="18"/>
              </w:rPr>
              <w:t>other</w:t>
            </w:r>
            <w:proofErr w:type="gramEnd"/>
            <w:r w:rsidRPr="006320BB">
              <w:rPr>
                <w:rFonts w:ascii="Calibri Light" w:hAnsi="Calibri Light" w:cs="Calibri Light"/>
                <w:b/>
                <w:bCs/>
                <w:i/>
                <w:iCs/>
                <w:sz w:val="18"/>
                <w:szCs w:val="18"/>
              </w:rPr>
              <w:t xml:space="preserve"> curriculum.</w:t>
            </w:r>
          </w:p>
        </w:tc>
      </w:tr>
      <w:tr w:rsidR="006320BB" w:rsidRPr="006320BB" w14:paraId="518DBC86" w14:textId="77777777" w:rsidTr="003C4FB3">
        <w:trPr>
          <w:trHeight w:val="432"/>
        </w:trPr>
        <w:tc>
          <w:tcPr>
            <w:tcW w:w="4230" w:type="dxa"/>
            <w:gridSpan w:val="3"/>
            <w:tcBorders>
              <w:bottom w:val="single" w:sz="4" w:space="0" w:color="auto"/>
            </w:tcBorders>
          </w:tcPr>
          <w:p w14:paraId="63B3AD6E" w14:textId="1D30C6E0" w:rsidR="006320BB" w:rsidRPr="006320BB" w:rsidRDefault="006320BB" w:rsidP="006320B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If course is double numbered (undergraduate/graduate), the syllabus must contain an additional component for graduate students. What is the additional component?</w:t>
            </w:r>
          </w:p>
        </w:tc>
        <w:tc>
          <w:tcPr>
            <w:tcW w:w="7380" w:type="dxa"/>
            <w:gridSpan w:val="7"/>
            <w:tcBorders>
              <w:bottom w:val="single" w:sz="4" w:space="0" w:color="auto"/>
            </w:tcBorders>
          </w:tcPr>
          <w:p w14:paraId="7F1130E5" w14:textId="77777777" w:rsidR="006320BB" w:rsidRPr="006320BB" w:rsidRDefault="006320BB" w:rsidP="006320BB">
            <w:pPr>
              <w:tabs>
                <w:tab w:val="left" w:pos="3075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42872484" w14:textId="77777777" w:rsidR="000D4C2E" w:rsidRPr="006320BB" w:rsidRDefault="000D4C2E">
      <w:pPr>
        <w:rPr>
          <w:rFonts w:ascii="Calibri Light" w:hAnsi="Calibri Light" w:cs="Calibri Light"/>
          <w:b/>
          <w:sz w:val="18"/>
          <w:szCs w:val="18"/>
        </w:rPr>
      </w:pPr>
    </w:p>
    <w:tbl>
      <w:tblPr>
        <w:tblStyle w:val="TableGrid"/>
        <w:tblW w:w="10980" w:type="dxa"/>
        <w:tblInd w:w="-1175" w:type="dxa"/>
        <w:tblLook w:val="04A0" w:firstRow="1" w:lastRow="0" w:firstColumn="1" w:lastColumn="0" w:noHBand="0" w:noVBand="1"/>
      </w:tblPr>
      <w:tblGrid>
        <w:gridCol w:w="3600"/>
        <w:gridCol w:w="7380"/>
      </w:tblGrid>
      <w:tr w:rsidR="007E50A5" w:rsidRPr="006320BB" w14:paraId="526A03EF" w14:textId="77777777" w:rsidTr="007E50A5">
        <w:trPr>
          <w:trHeight w:val="288"/>
        </w:trPr>
        <w:tc>
          <w:tcPr>
            <w:tcW w:w="3600" w:type="dxa"/>
          </w:tcPr>
          <w:p w14:paraId="244241CD" w14:textId="16373868" w:rsidR="007E50A5" w:rsidRPr="006320BB" w:rsidRDefault="007E50A5" w:rsidP="003B6B40">
            <w:pPr>
              <w:tabs>
                <w:tab w:val="left" w:pos="3075"/>
              </w:tabs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320B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May this modified course replace the current course for students that remain in an old catalog</w:t>
            </w:r>
          </w:p>
        </w:tc>
        <w:tc>
          <w:tcPr>
            <w:tcW w:w="7380" w:type="dxa"/>
          </w:tcPr>
          <w:p w14:paraId="14871009" w14:textId="77777777" w:rsidR="007E50A5" w:rsidRPr="006320BB" w:rsidRDefault="009013B0" w:rsidP="003B6B40">
            <w:pPr>
              <w:tabs>
                <w:tab w:val="left" w:pos="3075"/>
              </w:tabs>
              <w:rPr>
                <w:rFonts w:ascii="Calibri Light" w:eastAsia="Calibri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eastAsia="Calibri" w:hAnsi="Calibri Light" w:cs="Calibri Light"/>
                  <w:sz w:val="18"/>
                  <w:szCs w:val="18"/>
                </w:rPr>
                <w:id w:val="-176737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0A5" w:rsidRPr="006320BB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E50A5" w:rsidRPr="006320BB">
              <w:rPr>
                <w:rFonts w:ascii="Calibri Light" w:eastAsia="Calibri" w:hAnsi="Calibri Light" w:cs="Calibri Light"/>
                <w:sz w:val="18"/>
                <w:szCs w:val="18"/>
              </w:rPr>
              <w:t xml:space="preserve"> Yes</w:t>
            </w:r>
          </w:p>
          <w:p w14:paraId="1CE32E0A" w14:textId="53F2BBFD" w:rsidR="007E50A5" w:rsidRPr="006320BB" w:rsidRDefault="009013B0" w:rsidP="006320BB">
            <w:pPr>
              <w:tabs>
                <w:tab w:val="left" w:pos="3075"/>
              </w:tabs>
              <w:rPr>
                <w:rFonts w:ascii="Calibri Light" w:eastAsia="Calibri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eastAsia="Calibri" w:hAnsi="Calibri Light" w:cs="Calibri Light"/>
                  <w:sz w:val="18"/>
                  <w:szCs w:val="18"/>
                </w:rPr>
                <w:id w:val="31530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0A5" w:rsidRPr="006320BB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E50A5" w:rsidRPr="006320BB">
              <w:rPr>
                <w:rFonts w:ascii="Calibri Light" w:eastAsia="Calibri" w:hAnsi="Calibri Light" w:cs="Calibri Light"/>
                <w:sz w:val="18"/>
                <w:szCs w:val="18"/>
              </w:rPr>
              <w:t xml:space="preserve"> No …. STOP; Instead drop the current course &amp; submit a new course form.</w:t>
            </w:r>
          </w:p>
        </w:tc>
      </w:tr>
    </w:tbl>
    <w:p w14:paraId="19048049" w14:textId="761468F5" w:rsidR="005F7011" w:rsidRPr="006320BB" w:rsidRDefault="005F7011">
      <w:pPr>
        <w:rPr>
          <w:rFonts w:ascii="Calibri Light" w:hAnsi="Calibri Light" w:cs="Calibri Light"/>
          <w:bCs/>
          <w:sz w:val="18"/>
          <w:szCs w:val="18"/>
        </w:rPr>
      </w:pPr>
    </w:p>
    <w:p w14:paraId="7E1560B3" w14:textId="411A3782" w:rsidR="001C1032" w:rsidRPr="006320BB" w:rsidRDefault="001C1032">
      <w:pPr>
        <w:rPr>
          <w:b/>
          <w:sz w:val="18"/>
          <w:szCs w:val="18"/>
        </w:rPr>
        <w:sectPr w:rsidR="001C1032" w:rsidRPr="006320BB" w:rsidSect="00B100F9">
          <w:footerReference w:type="default" r:id="rId11"/>
          <w:pgSz w:w="12240" w:h="15840"/>
          <w:pgMar w:top="1008" w:right="1440" w:bottom="576" w:left="1440" w:header="720" w:footer="144" w:gutter="0"/>
          <w:cols w:space="720"/>
          <w:docGrid w:linePitch="360"/>
        </w:sectPr>
      </w:pPr>
    </w:p>
    <w:p w14:paraId="0511158F" w14:textId="77777777" w:rsidR="0000453C" w:rsidRPr="006320BB" w:rsidRDefault="0000453C" w:rsidP="00F939CC">
      <w:pPr>
        <w:jc w:val="center"/>
        <w:rPr>
          <w:rFonts w:ascii="Calibri Light" w:hAnsi="Calibri Light" w:cs="Calibri Light"/>
          <w:b/>
          <w:sz w:val="18"/>
          <w:szCs w:val="18"/>
        </w:rPr>
      </w:pPr>
      <w:r w:rsidRPr="006320BB">
        <w:rPr>
          <w:rFonts w:ascii="Calibri Light" w:hAnsi="Calibri Light" w:cs="Calibri Light"/>
          <w:b/>
          <w:sz w:val="18"/>
          <w:szCs w:val="18"/>
        </w:rPr>
        <w:t>Attach a sample syllabus for the course below.</w:t>
      </w:r>
    </w:p>
    <w:p w14:paraId="0856CD5D" w14:textId="77777777" w:rsidR="0000453C" w:rsidRPr="0079373E" w:rsidRDefault="0000453C" w:rsidP="0079373E">
      <w:pPr>
        <w:rPr>
          <w:rFonts w:ascii="Calibri Light" w:hAnsi="Calibri Light" w:cs="Calibri Light"/>
          <w:b/>
          <w:sz w:val="32"/>
          <w:szCs w:val="32"/>
        </w:rPr>
      </w:pPr>
    </w:p>
    <w:sectPr w:rsidR="0000453C" w:rsidRPr="0079373E" w:rsidSect="00F93611">
      <w:foot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5435" w14:textId="77777777" w:rsidR="00F8543F" w:rsidRDefault="00F8543F" w:rsidP="005C084F">
      <w:r>
        <w:separator/>
      </w:r>
    </w:p>
  </w:endnote>
  <w:endnote w:type="continuationSeparator" w:id="0">
    <w:p w14:paraId="3966A453" w14:textId="77777777" w:rsidR="00F8543F" w:rsidRDefault="00F8543F" w:rsidP="005C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18238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514849" w14:textId="573941AC" w:rsidR="006E71BA" w:rsidRDefault="006E71B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CC3148F" w14:textId="77777777" w:rsidR="00C74C72" w:rsidRDefault="00C74C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7537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4"/>
        <w:szCs w:val="14"/>
      </w:rPr>
    </w:sdtEndPr>
    <w:sdtContent>
      <w:p w14:paraId="6C1A0E38" w14:textId="366E960E" w:rsidR="00C74C72" w:rsidRPr="00804B89" w:rsidRDefault="00C74C72" w:rsidP="0096430F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4"/>
            <w:szCs w:val="14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C441B">
          <w:rPr>
            <w:b/>
            <w:bCs/>
            <w:noProof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</w:t>
        </w:r>
        <w:r w:rsidRPr="0096430F">
          <w:rPr>
            <w:color w:val="7F7F7F" w:themeColor="background1" w:themeShade="7F"/>
            <w:spacing w:val="60"/>
            <w:sz w:val="10"/>
            <w:szCs w:val="10"/>
          </w:rPr>
          <w:t xml:space="preserve"> </w:t>
        </w:r>
        <w:r w:rsidRPr="0096430F">
          <w:rPr>
            <w:rFonts w:ascii="Calibri Light" w:hAnsi="Calibri Light" w:cs="Calibri Light"/>
            <w:color w:val="7F7F7F" w:themeColor="background1" w:themeShade="7F"/>
            <w:spacing w:val="60"/>
            <w:sz w:val="10"/>
            <w:szCs w:val="10"/>
          </w:rPr>
          <w:t xml:space="preserve"> </w:t>
        </w:r>
      </w:p>
    </w:sdtContent>
  </w:sdt>
  <w:p w14:paraId="1F4B6D64" w14:textId="77777777" w:rsidR="00C74C72" w:rsidRPr="00C16D27" w:rsidRDefault="00C74C72" w:rsidP="00C16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A624" w14:textId="77777777" w:rsidR="00F8543F" w:rsidRDefault="00F8543F" w:rsidP="005C084F">
      <w:r>
        <w:separator/>
      </w:r>
    </w:p>
  </w:footnote>
  <w:footnote w:type="continuationSeparator" w:id="0">
    <w:p w14:paraId="6260FAD3" w14:textId="77777777" w:rsidR="00F8543F" w:rsidRDefault="00F8543F" w:rsidP="005C0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833"/>
    <w:multiLevelType w:val="hybridMultilevel"/>
    <w:tmpl w:val="F030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1E9D"/>
    <w:multiLevelType w:val="hybridMultilevel"/>
    <w:tmpl w:val="4628B994"/>
    <w:lvl w:ilvl="0" w:tplc="3A7AE5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7511"/>
    <w:multiLevelType w:val="hybridMultilevel"/>
    <w:tmpl w:val="5314B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3FB1"/>
    <w:multiLevelType w:val="hybridMultilevel"/>
    <w:tmpl w:val="82E4F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5874"/>
    <w:multiLevelType w:val="hybridMultilevel"/>
    <w:tmpl w:val="4CE2E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A170F"/>
    <w:multiLevelType w:val="hybridMultilevel"/>
    <w:tmpl w:val="2828DC9A"/>
    <w:lvl w:ilvl="0" w:tplc="642C42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F4110"/>
    <w:multiLevelType w:val="hybridMultilevel"/>
    <w:tmpl w:val="72D0F192"/>
    <w:lvl w:ilvl="0" w:tplc="354AD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F03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B813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DC1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07D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9C7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12EA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FA40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0215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AA27565"/>
    <w:multiLevelType w:val="hybridMultilevel"/>
    <w:tmpl w:val="1E2C0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595C"/>
    <w:multiLevelType w:val="hybridMultilevel"/>
    <w:tmpl w:val="C0CC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7E9"/>
    <w:multiLevelType w:val="hybridMultilevel"/>
    <w:tmpl w:val="EFA298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E1851"/>
    <w:multiLevelType w:val="hybridMultilevel"/>
    <w:tmpl w:val="DA687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11C76"/>
    <w:multiLevelType w:val="hybridMultilevel"/>
    <w:tmpl w:val="0FFA5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C0D96"/>
    <w:multiLevelType w:val="hybridMultilevel"/>
    <w:tmpl w:val="C096F3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672FB"/>
    <w:multiLevelType w:val="hybridMultilevel"/>
    <w:tmpl w:val="92707B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4028D"/>
    <w:multiLevelType w:val="hybridMultilevel"/>
    <w:tmpl w:val="37A4E4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E17749"/>
    <w:multiLevelType w:val="hybridMultilevel"/>
    <w:tmpl w:val="B63CB0A0"/>
    <w:lvl w:ilvl="0" w:tplc="66100824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Calibri Light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2E936F85"/>
    <w:multiLevelType w:val="hybridMultilevel"/>
    <w:tmpl w:val="7E9E14B8"/>
    <w:lvl w:ilvl="0" w:tplc="5B6E1CB4">
      <w:numFmt w:val="bullet"/>
      <w:lvlText w:val=""/>
      <w:lvlJc w:val="left"/>
      <w:pPr>
        <w:ind w:left="465" w:hanging="360"/>
      </w:pPr>
      <w:rPr>
        <w:rFonts w:ascii="Symbol" w:eastAsia="Times New Roman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 w15:restartNumberingAfterBreak="0">
    <w:nsid w:val="304A3FB5"/>
    <w:multiLevelType w:val="hybridMultilevel"/>
    <w:tmpl w:val="63AAEF2C"/>
    <w:lvl w:ilvl="0" w:tplc="FFBA2F4A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35AB5"/>
    <w:multiLevelType w:val="hybridMultilevel"/>
    <w:tmpl w:val="3D7C1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135E4"/>
    <w:multiLevelType w:val="hybridMultilevel"/>
    <w:tmpl w:val="3974A3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E82FD3"/>
    <w:multiLevelType w:val="hybridMultilevel"/>
    <w:tmpl w:val="1B10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05AF6"/>
    <w:multiLevelType w:val="hybridMultilevel"/>
    <w:tmpl w:val="C50E22CC"/>
    <w:lvl w:ilvl="0" w:tplc="4BD80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0C0B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0AE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78E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5E1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D6C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16A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0AE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721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12970F5"/>
    <w:multiLevelType w:val="hybridMultilevel"/>
    <w:tmpl w:val="588A4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82C7B"/>
    <w:multiLevelType w:val="hybridMultilevel"/>
    <w:tmpl w:val="485ED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6325D6"/>
    <w:multiLevelType w:val="hybridMultilevel"/>
    <w:tmpl w:val="92682E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C6521"/>
    <w:multiLevelType w:val="hybridMultilevel"/>
    <w:tmpl w:val="C23296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8771A"/>
    <w:multiLevelType w:val="hybridMultilevel"/>
    <w:tmpl w:val="0A2C8E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4F3A7C"/>
    <w:multiLevelType w:val="hybridMultilevel"/>
    <w:tmpl w:val="C22A3E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32D19"/>
    <w:multiLevelType w:val="hybridMultilevel"/>
    <w:tmpl w:val="071C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036D5"/>
    <w:multiLevelType w:val="hybridMultilevel"/>
    <w:tmpl w:val="AF24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D4158"/>
    <w:multiLevelType w:val="hybridMultilevel"/>
    <w:tmpl w:val="4A283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EA7419"/>
    <w:multiLevelType w:val="hybridMultilevel"/>
    <w:tmpl w:val="162AA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35FB8"/>
    <w:multiLevelType w:val="hybridMultilevel"/>
    <w:tmpl w:val="8BA00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63ACE"/>
    <w:multiLevelType w:val="hybridMultilevel"/>
    <w:tmpl w:val="6282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47946"/>
    <w:multiLevelType w:val="hybridMultilevel"/>
    <w:tmpl w:val="1F5EC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47AC4"/>
    <w:multiLevelType w:val="hybridMultilevel"/>
    <w:tmpl w:val="1DD263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76F81"/>
    <w:multiLevelType w:val="hybridMultilevel"/>
    <w:tmpl w:val="DE96A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9C4D30"/>
    <w:multiLevelType w:val="hybridMultilevel"/>
    <w:tmpl w:val="BB6A6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02253"/>
    <w:multiLevelType w:val="hybridMultilevel"/>
    <w:tmpl w:val="A5927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16123"/>
    <w:multiLevelType w:val="hybridMultilevel"/>
    <w:tmpl w:val="80862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0D0327"/>
    <w:multiLevelType w:val="hybridMultilevel"/>
    <w:tmpl w:val="1F5EC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93228"/>
    <w:multiLevelType w:val="hybridMultilevel"/>
    <w:tmpl w:val="A5927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E790C"/>
    <w:multiLevelType w:val="hybridMultilevel"/>
    <w:tmpl w:val="21FC0D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A65AED"/>
    <w:multiLevelType w:val="hybridMultilevel"/>
    <w:tmpl w:val="58169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042F72"/>
    <w:multiLevelType w:val="hybridMultilevel"/>
    <w:tmpl w:val="7E90C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076DF"/>
    <w:multiLevelType w:val="hybridMultilevel"/>
    <w:tmpl w:val="17765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451120">
    <w:abstractNumId w:val="1"/>
  </w:num>
  <w:num w:numId="2" w16cid:durableId="795835309">
    <w:abstractNumId w:val="13"/>
  </w:num>
  <w:num w:numId="3" w16cid:durableId="1348630835">
    <w:abstractNumId w:val="9"/>
  </w:num>
  <w:num w:numId="4" w16cid:durableId="2033415402">
    <w:abstractNumId w:val="45"/>
  </w:num>
  <w:num w:numId="5" w16cid:durableId="530611108">
    <w:abstractNumId w:val="33"/>
  </w:num>
  <w:num w:numId="6" w16cid:durableId="412356469">
    <w:abstractNumId w:val="11"/>
  </w:num>
  <w:num w:numId="7" w16cid:durableId="1522356028">
    <w:abstractNumId w:val="37"/>
  </w:num>
  <w:num w:numId="8" w16cid:durableId="633222168">
    <w:abstractNumId w:val="3"/>
  </w:num>
  <w:num w:numId="9" w16cid:durableId="362361141">
    <w:abstractNumId w:val="42"/>
  </w:num>
  <w:num w:numId="10" w16cid:durableId="1052968352">
    <w:abstractNumId w:val="39"/>
  </w:num>
  <w:num w:numId="11" w16cid:durableId="458912529">
    <w:abstractNumId w:val="4"/>
  </w:num>
  <w:num w:numId="12" w16cid:durableId="1017804592">
    <w:abstractNumId w:val="30"/>
  </w:num>
  <w:num w:numId="13" w16cid:durableId="1593977322">
    <w:abstractNumId w:val="36"/>
  </w:num>
  <w:num w:numId="14" w16cid:durableId="1821143986">
    <w:abstractNumId w:val="23"/>
  </w:num>
  <w:num w:numId="15" w16cid:durableId="991907877">
    <w:abstractNumId w:val="43"/>
  </w:num>
  <w:num w:numId="16" w16cid:durableId="1042948639">
    <w:abstractNumId w:val="2"/>
  </w:num>
  <w:num w:numId="17" w16cid:durableId="963465722">
    <w:abstractNumId w:val="19"/>
  </w:num>
  <w:num w:numId="18" w16cid:durableId="1237085207">
    <w:abstractNumId w:val="28"/>
  </w:num>
  <w:num w:numId="19" w16cid:durableId="1501191489">
    <w:abstractNumId w:val="22"/>
  </w:num>
  <w:num w:numId="20" w16cid:durableId="1117288035">
    <w:abstractNumId w:val="26"/>
  </w:num>
  <w:num w:numId="21" w16cid:durableId="1561676295">
    <w:abstractNumId w:val="14"/>
  </w:num>
  <w:num w:numId="22" w16cid:durableId="1451780767">
    <w:abstractNumId w:val="12"/>
  </w:num>
  <w:num w:numId="23" w16cid:durableId="798109025">
    <w:abstractNumId w:val="35"/>
  </w:num>
  <w:num w:numId="24" w16cid:durableId="1421489751">
    <w:abstractNumId w:val="5"/>
  </w:num>
  <w:num w:numId="25" w16cid:durableId="1444182245">
    <w:abstractNumId w:val="25"/>
  </w:num>
  <w:num w:numId="26" w16cid:durableId="1855611435">
    <w:abstractNumId w:val="6"/>
  </w:num>
  <w:num w:numId="27" w16cid:durableId="1061249654">
    <w:abstractNumId w:val="21"/>
  </w:num>
  <w:num w:numId="28" w16cid:durableId="597905249">
    <w:abstractNumId w:val="20"/>
  </w:num>
  <w:num w:numId="29" w16cid:durableId="1245334804">
    <w:abstractNumId w:val="32"/>
  </w:num>
  <w:num w:numId="30" w16cid:durableId="840317914">
    <w:abstractNumId w:val="29"/>
  </w:num>
  <w:num w:numId="31" w16cid:durableId="389228592">
    <w:abstractNumId w:val="8"/>
  </w:num>
  <w:num w:numId="32" w16cid:durableId="1495301159">
    <w:abstractNumId w:val="24"/>
  </w:num>
  <w:num w:numId="33" w16cid:durableId="1318345523">
    <w:abstractNumId w:val="27"/>
  </w:num>
  <w:num w:numId="34" w16cid:durableId="1638950947">
    <w:abstractNumId w:val="16"/>
  </w:num>
  <w:num w:numId="35" w16cid:durableId="1834680361">
    <w:abstractNumId w:val="7"/>
  </w:num>
  <w:num w:numId="36" w16cid:durableId="376122979">
    <w:abstractNumId w:val="31"/>
  </w:num>
  <w:num w:numId="37" w16cid:durableId="202062113">
    <w:abstractNumId w:val="0"/>
  </w:num>
  <w:num w:numId="38" w16cid:durableId="1381129302">
    <w:abstractNumId w:val="41"/>
  </w:num>
  <w:num w:numId="39" w16cid:durableId="1267887600">
    <w:abstractNumId w:val="18"/>
  </w:num>
  <w:num w:numId="40" w16cid:durableId="313872609">
    <w:abstractNumId w:val="34"/>
  </w:num>
  <w:num w:numId="41" w16cid:durableId="48919021">
    <w:abstractNumId w:val="17"/>
  </w:num>
  <w:num w:numId="42" w16cid:durableId="698048905">
    <w:abstractNumId w:val="44"/>
  </w:num>
  <w:num w:numId="43" w16cid:durableId="500662268">
    <w:abstractNumId w:val="10"/>
  </w:num>
  <w:num w:numId="44" w16cid:durableId="1007365437">
    <w:abstractNumId w:val="38"/>
  </w:num>
  <w:num w:numId="45" w16cid:durableId="1660115997">
    <w:abstractNumId w:val="40"/>
  </w:num>
  <w:num w:numId="46" w16cid:durableId="6788526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wMDU2MjY0NDMxMzVR0lEKTi0uzszPAykwrAUADm4dwSwAAAA="/>
  </w:docVars>
  <w:rsids>
    <w:rsidRoot w:val="00F76ADB"/>
    <w:rsid w:val="00000E47"/>
    <w:rsid w:val="00001E28"/>
    <w:rsid w:val="0000453C"/>
    <w:rsid w:val="00004577"/>
    <w:rsid w:val="000128B6"/>
    <w:rsid w:val="00015CCB"/>
    <w:rsid w:val="000214B7"/>
    <w:rsid w:val="000367CA"/>
    <w:rsid w:val="0003797F"/>
    <w:rsid w:val="00054B51"/>
    <w:rsid w:val="00060951"/>
    <w:rsid w:val="0006393D"/>
    <w:rsid w:val="00064082"/>
    <w:rsid w:val="00070C2A"/>
    <w:rsid w:val="00070F2E"/>
    <w:rsid w:val="0007703D"/>
    <w:rsid w:val="00095124"/>
    <w:rsid w:val="000A5230"/>
    <w:rsid w:val="000A63E1"/>
    <w:rsid w:val="000D4C2E"/>
    <w:rsid w:val="000D5142"/>
    <w:rsid w:val="000D7E4B"/>
    <w:rsid w:val="000F1AC7"/>
    <w:rsid w:val="000F6006"/>
    <w:rsid w:val="00100F60"/>
    <w:rsid w:val="001120F8"/>
    <w:rsid w:val="001146CB"/>
    <w:rsid w:val="00116B0E"/>
    <w:rsid w:val="00117C68"/>
    <w:rsid w:val="00123F23"/>
    <w:rsid w:val="001328A4"/>
    <w:rsid w:val="0015582B"/>
    <w:rsid w:val="00156E31"/>
    <w:rsid w:val="00184F82"/>
    <w:rsid w:val="001B6D2A"/>
    <w:rsid w:val="001C0255"/>
    <w:rsid w:val="001C0BA6"/>
    <w:rsid w:val="001C1032"/>
    <w:rsid w:val="001C16FD"/>
    <w:rsid w:val="001C48E1"/>
    <w:rsid w:val="001D03E9"/>
    <w:rsid w:val="001D60B5"/>
    <w:rsid w:val="001E5B36"/>
    <w:rsid w:val="001F589A"/>
    <w:rsid w:val="002017D4"/>
    <w:rsid w:val="00216584"/>
    <w:rsid w:val="00223AB8"/>
    <w:rsid w:val="00226062"/>
    <w:rsid w:val="002524F0"/>
    <w:rsid w:val="00254D19"/>
    <w:rsid w:val="00262857"/>
    <w:rsid w:val="002677E0"/>
    <w:rsid w:val="00273809"/>
    <w:rsid w:val="00274FFB"/>
    <w:rsid w:val="00283D97"/>
    <w:rsid w:val="002915A1"/>
    <w:rsid w:val="00294CDD"/>
    <w:rsid w:val="00296F38"/>
    <w:rsid w:val="002A0750"/>
    <w:rsid w:val="002A1200"/>
    <w:rsid w:val="002A6B03"/>
    <w:rsid w:val="002B0172"/>
    <w:rsid w:val="002B7F00"/>
    <w:rsid w:val="002C19F4"/>
    <w:rsid w:val="002C2499"/>
    <w:rsid w:val="002C45C0"/>
    <w:rsid w:val="002C63E3"/>
    <w:rsid w:val="002C7369"/>
    <w:rsid w:val="002D1F9D"/>
    <w:rsid w:val="002D66A5"/>
    <w:rsid w:val="002E29D0"/>
    <w:rsid w:val="002F25E1"/>
    <w:rsid w:val="002F3967"/>
    <w:rsid w:val="00306C65"/>
    <w:rsid w:val="00320670"/>
    <w:rsid w:val="00324054"/>
    <w:rsid w:val="003342D1"/>
    <w:rsid w:val="00335860"/>
    <w:rsid w:val="003440A8"/>
    <w:rsid w:val="00351BCC"/>
    <w:rsid w:val="00363192"/>
    <w:rsid w:val="003653FD"/>
    <w:rsid w:val="00366DE8"/>
    <w:rsid w:val="00372BE7"/>
    <w:rsid w:val="003915E6"/>
    <w:rsid w:val="003B19EF"/>
    <w:rsid w:val="003B6B40"/>
    <w:rsid w:val="003C4FB3"/>
    <w:rsid w:val="003D1009"/>
    <w:rsid w:val="003D5B14"/>
    <w:rsid w:val="003D6348"/>
    <w:rsid w:val="003F5A17"/>
    <w:rsid w:val="003F75E5"/>
    <w:rsid w:val="00404AD8"/>
    <w:rsid w:val="00407D8B"/>
    <w:rsid w:val="00426C98"/>
    <w:rsid w:val="00450B4F"/>
    <w:rsid w:val="004559F0"/>
    <w:rsid w:val="004561A4"/>
    <w:rsid w:val="00471525"/>
    <w:rsid w:val="00471EB7"/>
    <w:rsid w:val="004721D8"/>
    <w:rsid w:val="00491B10"/>
    <w:rsid w:val="0049203D"/>
    <w:rsid w:val="004D092C"/>
    <w:rsid w:val="004F3BBE"/>
    <w:rsid w:val="004F65DC"/>
    <w:rsid w:val="005041B5"/>
    <w:rsid w:val="0050694A"/>
    <w:rsid w:val="005104E9"/>
    <w:rsid w:val="00517FAA"/>
    <w:rsid w:val="00527BEE"/>
    <w:rsid w:val="00552603"/>
    <w:rsid w:val="00552C7C"/>
    <w:rsid w:val="005543B3"/>
    <w:rsid w:val="00556943"/>
    <w:rsid w:val="00570D04"/>
    <w:rsid w:val="00581F57"/>
    <w:rsid w:val="00596D12"/>
    <w:rsid w:val="005A70BF"/>
    <w:rsid w:val="005B39D6"/>
    <w:rsid w:val="005C084F"/>
    <w:rsid w:val="005C3EFC"/>
    <w:rsid w:val="005C4727"/>
    <w:rsid w:val="005D703D"/>
    <w:rsid w:val="005F33C8"/>
    <w:rsid w:val="005F5C52"/>
    <w:rsid w:val="005F7011"/>
    <w:rsid w:val="006320BB"/>
    <w:rsid w:val="00645DE7"/>
    <w:rsid w:val="00650D3E"/>
    <w:rsid w:val="00653436"/>
    <w:rsid w:val="006612E1"/>
    <w:rsid w:val="00671CD4"/>
    <w:rsid w:val="00672C38"/>
    <w:rsid w:val="00673686"/>
    <w:rsid w:val="00686331"/>
    <w:rsid w:val="00695CD5"/>
    <w:rsid w:val="006A5259"/>
    <w:rsid w:val="006B5DC1"/>
    <w:rsid w:val="006C3465"/>
    <w:rsid w:val="006C3EDD"/>
    <w:rsid w:val="006C4D95"/>
    <w:rsid w:val="006E4E16"/>
    <w:rsid w:val="006E71BA"/>
    <w:rsid w:val="006F083B"/>
    <w:rsid w:val="006F7160"/>
    <w:rsid w:val="00717899"/>
    <w:rsid w:val="00724262"/>
    <w:rsid w:val="0072614C"/>
    <w:rsid w:val="00740BFD"/>
    <w:rsid w:val="0074693E"/>
    <w:rsid w:val="007514FC"/>
    <w:rsid w:val="00757A40"/>
    <w:rsid w:val="0078020A"/>
    <w:rsid w:val="00782C83"/>
    <w:rsid w:val="00783DBD"/>
    <w:rsid w:val="0079373E"/>
    <w:rsid w:val="00793BEB"/>
    <w:rsid w:val="00797F7D"/>
    <w:rsid w:val="007B74AC"/>
    <w:rsid w:val="007D2F48"/>
    <w:rsid w:val="007E50A5"/>
    <w:rsid w:val="007E67D2"/>
    <w:rsid w:val="007F0174"/>
    <w:rsid w:val="008030BC"/>
    <w:rsid w:val="00804B89"/>
    <w:rsid w:val="0082517F"/>
    <w:rsid w:val="0083187C"/>
    <w:rsid w:val="00833E6A"/>
    <w:rsid w:val="0083627D"/>
    <w:rsid w:val="00887D7C"/>
    <w:rsid w:val="00893996"/>
    <w:rsid w:val="008A2659"/>
    <w:rsid w:val="008A4C45"/>
    <w:rsid w:val="008A5EB1"/>
    <w:rsid w:val="008A5FE3"/>
    <w:rsid w:val="008B338F"/>
    <w:rsid w:val="008C090E"/>
    <w:rsid w:val="008D592A"/>
    <w:rsid w:val="008D5972"/>
    <w:rsid w:val="008E023F"/>
    <w:rsid w:val="008F27F9"/>
    <w:rsid w:val="008F39B5"/>
    <w:rsid w:val="009013B0"/>
    <w:rsid w:val="009044CF"/>
    <w:rsid w:val="00906B9F"/>
    <w:rsid w:val="009135E0"/>
    <w:rsid w:val="00915451"/>
    <w:rsid w:val="00917E24"/>
    <w:rsid w:val="00920F7E"/>
    <w:rsid w:val="00925F1B"/>
    <w:rsid w:val="00926959"/>
    <w:rsid w:val="009412AE"/>
    <w:rsid w:val="009602B5"/>
    <w:rsid w:val="009616E2"/>
    <w:rsid w:val="0096430F"/>
    <w:rsid w:val="0096525A"/>
    <w:rsid w:val="009703FA"/>
    <w:rsid w:val="00972194"/>
    <w:rsid w:val="00973855"/>
    <w:rsid w:val="00974259"/>
    <w:rsid w:val="0098452F"/>
    <w:rsid w:val="009A0CE8"/>
    <w:rsid w:val="009B3570"/>
    <w:rsid w:val="009F74ED"/>
    <w:rsid w:val="00A1491F"/>
    <w:rsid w:val="00A30B64"/>
    <w:rsid w:val="00A3239E"/>
    <w:rsid w:val="00A3388F"/>
    <w:rsid w:val="00A4210B"/>
    <w:rsid w:val="00A43B7A"/>
    <w:rsid w:val="00A65C83"/>
    <w:rsid w:val="00A76D47"/>
    <w:rsid w:val="00A811C6"/>
    <w:rsid w:val="00A84968"/>
    <w:rsid w:val="00A92F12"/>
    <w:rsid w:val="00A93DBA"/>
    <w:rsid w:val="00AA1430"/>
    <w:rsid w:val="00AA2A55"/>
    <w:rsid w:val="00AD0E4D"/>
    <w:rsid w:val="00AD2569"/>
    <w:rsid w:val="00AD48C4"/>
    <w:rsid w:val="00AD5307"/>
    <w:rsid w:val="00AF40EC"/>
    <w:rsid w:val="00B0142D"/>
    <w:rsid w:val="00B02A18"/>
    <w:rsid w:val="00B04768"/>
    <w:rsid w:val="00B100F9"/>
    <w:rsid w:val="00B13D70"/>
    <w:rsid w:val="00B25A44"/>
    <w:rsid w:val="00B31329"/>
    <w:rsid w:val="00B3337C"/>
    <w:rsid w:val="00B432B0"/>
    <w:rsid w:val="00B57663"/>
    <w:rsid w:val="00B623BB"/>
    <w:rsid w:val="00B77D23"/>
    <w:rsid w:val="00BA1154"/>
    <w:rsid w:val="00BA5D87"/>
    <w:rsid w:val="00BA66BC"/>
    <w:rsid w:val="00BB0212"/>
    <w:rsid w:val="00BB08E9"/>
    <w:rsid w:val="00BC0A9A"/>
    <w:rsid w:val="00BC2C93"/>
    <w:rsid w:val="00BC441B"/>
    <w:rsid w:val="00BC71DF"/>
    <w:rsid w:val="00BC72D5"/>
    <w:rsid w:val="00BE78A2"/>
    <w:rsid w:val="00BF38CA"/>
    <w:rsid w:val="00C0242F"/>
    <w:rsid w:val="00C03A08"/>
    <w:rsid w:val="00C12053"/>
    <w:rsid w:val="00C16459"/>
    <w:rsid w:val="00C16D27"/>
    <w:rsid w:val="00C37E55"/>
    <w:rsid w:val="00C44D32"/>
    <w:rsid w:val="00C50D3A"/>
    <w:rsid w:val="00C50EE5"/>
    <w:rsid w:val="00C70EB6"/>
    <w:rsid w:val="00C74C72"/>
    <w:rsid w:val="00C809FB"/>
    <w:rsid w:val="00C8197E"/>
    <w:rsid w:val="00C92DE1"/>
    <w:rsid w:val="00C96224"/>
    <w:rsid w:val="00CA7032"/>
    <w:rsid w:val="00CA7D5E"/>
    <w:rsid w:val="00CB7CD4"/>
    <w:rsid w:val="00CE05C6"/>
    <w:rsid w:val="00CE11DE"/>
    <w:rsid w:val="00CF09A7"/>
    <w:rsid w:val="00CF4E0C"/>
    <w:rsid w:val="00D06356"/>
    <w:rsid w:val="00D1056A"/>
    <w:rsid w:val="00D22DE9"/>
    <w:rsid w:val="00D236AB"/>
    <w:rsid w:val="00D2636A"/>
    <w:rsid w:val="00D308FF"/>
    <w:rsid w:val="00D341B0"/>
    <w:rsid w:val="00D409FD"/>
    <w:rsid w:val="00D41DDC"/>
    <w:rsid w:val="00D46317"/>
    <w:rsid w:val="00D55550"/>
    <w:rsid w:val="00D6391F"/>
    <w:rsid w:val="00D724A9"/>
    <w:rsid w:val="00D7682B"/>
    <w:rsid w:val="00D7744B"/>
    <w:rsid w:val="00D841D4"/>
    <w:rsid w:val="00D851B1"/>
    <w:rsid w:val="00D906D3"/>
    <w:rsid w:val="00D956A4"/>
    <w:rsid w:val="00DA238E"/>
    <w:rsid w:val="00DB03EB"/>
    <w:rsid w:val="00DD085D"/>
    <w:rsid w:val="00DE4137"/>
    <w:rsid w:val="00DF32D9"/>
    <w:rsid w:val="00DF6656"/>
    <w:rsid w:val="00DF74FB"/>
    <w:rsid w:val="00E22CEF"/>
    <w:rsid w:val="00E32F91"/>
    <w:rsid w:val="00E3575B"/>
    <w:rsid w:val="00E527D0"/>
    <w:rsid w:val="00E76277"/>
    <w:rsid w:val="00E835E0"/>
    <w:rsid w:val="00EB22E4"/>
    <w:rsid w:val="00EB2380"/>
    <w:rsid w:val="00EB4773"/>
    <w:rsid w:val="00EB5CC8"/>
    <w:rsid w:val="00EC4946"/>
    <w:rsid w:val="00ED03CB"/>
    <w:rsid w:val="00ED51BC"/>
    <w:rsid w:val="00EE49C7"/>
    <w:rsid w:val="00EE69CE"/>
    <w:rsid w:val="00EF16E5"/>
    <w:rsid w:val="00EF6746"/>
    <w:rsid w:val="00F027F1"/>
    <w:rsid w:val="00F150E1"/>
    <w:rsid w:val="00F237EA"/>
    <w:rsid w:val="00F27B3A"/>
    <w:rsid w:val="00F40FA4"/>
    <w:rsid w:val="00F45B6F"/>
    <w:rsid w:val="00F46186"/>
    <w:rsid w:val="00F67D81"/>
    <w:rsid w:val="00F76ADB"/>
    <w:rsid w:val="00F840D4"/>
    <w:rsid w:val="00F8543F"/>
    <w:rsid w:val="00F93611"/>
    <w:rsid w:val="00F939CC"/>
    <w:rsid w:val="00FA7004"/>
    <w:rsid w:val="00FC07A2"/>
    <w:rsid w:val="00FD0636"/>
    <w:rsid w:val="00FD25FF"/>
    <w:rsid w:val="00FE1452"/>
    <w:rsid w:val="00FE68CF"/>
    <w:rsid w:val="00FF06CE"/>
    <w:rsid w:val="00FF4624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486CE50"/>
  <w15:docId w15:val="{AFD563FC-A1C7-4612-9919-D66300D1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83"/>
  </w:style>
  <w:style w:type="paragraph" w:styleId="Heading1">
    <w:name w:val="heading 1"/>
    <w:basedOn w:val="Normal"/>
    <w:next w:val="Normal"/>
    <w:link w:val="Heading1Char"/>
    <w:uiPriority w:val="9"/>
    <w:qFormat/>
    <w:rsid w:val="00F027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3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3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qFormat/>
    <w:rsid w:val="009616E2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right" w:pos="9360"/>
      </w:tabs>
      <w:jc w:val="center"/>
      <w:outlineLvl w:val="8"/>
    </w:pPr>
    <w:rPr>
      <w:rFonts w:eastAsia="Times New Roman" w:cs="Times New Roman"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9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8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8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84F"/>
  </w:style>
  <w:style w:type="paragraph" w:styleId="Footer">
    <w:name w:val="footer"/>
    <w:basedOn w:val="Normal"/>
    <w:link w:val="FooterChar"/>
    <w:uiPriority w:val="99"/>
    <w:unhideWhenUsed/>
    <w:rsid w:val="005C08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84F"/>
  </w:style>
  <w:style w:type="character" w:customStyle="1" w:styleId="Heading9Char">
    <w:name w:val="Heading 9 Char"/>
    <w:basedOn w:val="DefaultParagraphFont"/>
    <w:link w:val="Heading9"/>
    <w:rsid w:val="009616E2"/>
    <w:rPr>
      <w:rFonts w:eastAsia="Times New Roman" w:cs="Times New Roman"/>
      <w:snapToGrid w:val="0"/>
      <w:sz w:val="28"/>
      <w:szCs w:val="20"/>
    </w:rPr>
  </w:style>
  <w:style w:type="paragraph" w:customStyle="1" w:styleId="BodyTextIn">
    <w:name w:val="Body Text In"/>
    <w:rsid w:val="009616E2"/>
    <w:pPr>
      <w:widowControl w:val="0"/>
      <w:tabs>
        <w:tab w:val="left" w:pos="-2160"/>
        <w:tab w:val="left" w:pos="-1440"/>
        <w:tab w:val="left" w:pos="-360"/>
        <w:tab w:val="left" w:pos="0"/>
        <w:tab w:val="left" w:pos="360"/>
        <w:tab w:val="left" w:pos="720"/>
        <w:tab w:val="left" w:pos="1080"/>
        <w:tab w:val="right" w:pos="8640"/>
      </w:tabs>
      <w:ind w:left="720"/>
      <w:jc w:val="both"/>
    </w:pPr>
    <w:rPr>
      <w:rFonts w:eastAsia="Times New Roman" w:cs="Times New Roman"/>
      <w:snapToGrid w:val="0"/>
      <w:sz w:val="22"/>
      <w:szCs w:val="20"/>
    </w:rPr>
  </w:style>
  <w:style w:type="paragraph" w:styleId="BodyText">
    <w:name w:val="Body Text"/>
    <w:basedOn w:val="Normal"/>
    <w:link w:val="BodyTextChar"/>
    <w:rsid w:val="009616E2"/>
    <w:pPr>
      <w:widowControl w:val="0"/>
    </w:pPr>
    <w:rPr>
      <w:rFonts w:ascii="Courier" w:eastAsia="Times New Roman" w:hAnsi="Courier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9616E2"/>
    <w:rPr>
      <w:rFonts w:ascii="Courier" w:eastAsia="Times New Roman" w:hAnsi="Courier" w:cs="Times New Roman"/>
      <w:snapToGrid w:val="0"/>
      <w:szCs w:val="20"/>
    </w:rPr>
  </w:style>
  <w:style w:type="paragraph" w:styleId="BodyText2">
    <w:name w:val="Body Text 2"/>
    <w:basedOn w:val="Normal"/>
    <w:link w:val="BodyText2Char"/>
    <w:rsid w:val="009616E2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right" w:pos="9360"/>
      </w:tabs>
      <w:jc w:val="both"/>
    </w:pPr>
    <w:rPr>
      <w:rFonts w:eastAsia="Times New Roman" w:cs="Times New Roman"/>
      <w:snapToGrid w:val="0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9616E2"/>
    <w:rPr>
      <w:rFonts w:eastAsia="Times New Roman" w:cs="Times New Roman"/>
      <w:snapToGrid w:val="0"/>
      <w:sz w:val="22"/>
      <w:szCs w:val="20"/>
    </w:rPr>
  </w:style>
  <w:style w:type="character" w:styleId="Hyperlink">
    <w:name w:val="Hyperlink"/>
    <w:basedOn w:val="DefaultParagraphFont"/>
    <w:rsid w:val="009616E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3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3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me">
    <w:name w:val="Name"/>
    <w:basedOn w:val="Normal"/>
    <w:rsid w:val="00B3337C"/>
    <w:pPr>
      <w:jc w:val="right"/>
    </w:pPr>
    <w:rPr>
      <w:rFonts w:asciiTheme="minorHAnsi" w:eastAsia="Times New Roman" w:hAnsiTheme="minorHAnsi" w:cs="Times New Roman"/>
      <w:color w:val="1F497D" w:themeColor="text2"/>
      <w:sz w:val="22"/>
      <w:szCs w:val="20"/>
    </w:rPr>
  </w:style>
  <w:style w:type="paragraph" w:customStyle="1" w:styleId="Tabledata">
    <w:name w:val="Table data"/>
    <w:basedOn w:val="Normal"/>
    <w:rsid w:val="00B3337C"/>
    <w:pPr>
      <w:jc w:val="center"/>
    </w:pPr>
    <w:rPr>
      <w:rFonts w:asciiTheme="minorHAnsi" w:eastAsia="Times New Roman" w:hAnsiTheme="minorHAnsi" w:cs="Times New Roman"/>
      <w:color w:val="1F497D" w:themeColor="text2"/>
      <w:sz w:val="22"/>
      <w:szCs w:val="20"/>
    </w:rPr>
  </w:style>
  <w:style w:type="table" w:styleId="TableGrid">
    <w:name w:val="Table Grid"/>
    <w:basedOn w:val="TableNormal"/>
    <w:uiPriority w:val="59"/>
    <w:rsid w:val="00B3337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ates">
    <w:name w:val="Dates"/>
    <w:basedOn w:val="Normal"/>
    <w:rsid w:val="00B3337C"/>
    <w:pPr>
      <w:jc w:val="right"/>
    </w:pPr>
    <w:rPr>
      <w:rFonts w:asciiTheme="minorHAnsi" w:eastAsia="Times New Roman" w:hAnsiTheme="minorHAnsi" w:cs="Times New Roman"/>
      <w:color w:val="1F497D" w:themeColor="text2"/>
      <w:sz w:val="16"/>
      <w:szCs w:val="16"/>
    </w:rPr>
  </w:style>
  <w:style w:type="paragraph" w:customStyle="1" w:styleId="Month">
    <w:name w:val="Month"/>
    <w:basedOn w:val="Normal"/>
    <w:rsid w:val="00B3337C"/>
    <w:pPr>
      <w:tabs>
        <w:tab w:val="center" w:pos="812"/>
      </w:tabs>
      <w:jc w:val="center"/>
    </w:pPr>
    <w:rPr>
      <w:rFonts w:asciiTheme="majorHAnsi" w:eastAsia="Times New Roman" w:hAnsiTheme="majorHAnsi"/>
      <w:b/>
      <w:color w:val="FFFFFF"/>
    </w:rPr>
  </w:style>
  <w:style w:type="paragraph" w:customStyle="1" w:styleId="Weekdays">
    <w:name w:val="Weekdays"/>
    <w:basedOn w:val="Dates"/>
    <w:rsid w:val="00B3337C"/>
    <w:pPr>
      <w:jc w:val="center"/>
    </w:pPr>
    <w:rPr>
      <w:b/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915451"/>
    <w:rPr>
      <w:color w:val="808080"/>
    </w:rPr>
  </w:style>
  <w:style w:type="paragraph" w:styleId="NoSpacing">
    <w:name w:val="No Spacing"/>
    <w:uiPriority w:val="1"/>
    <w:qFormat/>
    <w:rsid w:val="00D724A9"/>
    <w:rPr>
      <w:rFonts w:asciiTheme="minorHAnsi" w:hAnsiTheme="minorHAnsi" w:cstheme="minorBidi"/>
      <w:sz w:val="22"/>
      <w:szCs w:val="22"/>
    </w:rPr>
  </w:style>
  <w:style w:type="character" w:customStyle="1" w:styleId="deaccheckbox1">
    <w:name w:val="deaccheckbox1"/>
    <w:basedOn w:val="DefaultParagraphFont"/>
    <w:rsid w:val="002C63E3"/>
    <w:rPr>
      <w:i/>
      <w:iCs/>
      <w:sz w:val="17"/>
      <w:szCs w:val="1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083B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083B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083B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083B"/>
    <w:rPr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2659"/>
    <w:rPr>
      <w:color w:val="800080" w:themeColor="followedHyperlink"/>
      <w:u w:val="single"/>
    </w:rPr>
  </w:style>
  <w:style w:type="paragraph" w:customStyle="1" w:styleId="SubheadATguidesheetsLeftColumn">
    <w:name w:val="Subhead (AT guide sheets:Left Column)"/>
    <w:basedOn w:val="Normal"/>
    <w:uiPriority w:val="99"/>
    <w:rsid w:val="00372BE7"/>
    <w:pPr>
      <w:tabs>
        <w:tab w:val="left" w:pos="540"/>
        <w:tab w:val="right" w:pos="8480"/>
      </w:tabs>
      <w:suppressAutoHyphens/>
      <w:autoSpaceDE w:val="0"/>
      <w:autoSpaceDN w:val="0"/>
      <w:adjustRightInd w:val="0"/>
      <w:spacing w:line="360" w:lineRule="atLeast"/>
      <w:textAlignment w:val="center"/>
    </w:pPr>
    <w:rPr>
      <w:rFonts w:ascii="Impact" w:hAnsi="Impact" w:cs="Impact"/>
      <w:color w:val="000000"/>
      <w:spacing w:val="4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0142D"/>
    <w:rPr>
      <w:color w:val="605E5C"/>
      <w:shd w:val="clear" w:color="auto" w:fill="E1DFDD"/>
    </w:rPr>
  </w:style>
  <w:style w:type="paragraph" w:styleId="NormalWeb">
    <w:name w:val="Normal (Web)"/>
    <w:basedOn w:val="Normal"/>
    <w:rsid w:val="0033586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lainText">
    <w:name w:val="Plain Text"/>
    <w:basedOn w:val="Normal"/>
    <w:link w:val="PlainTextChar"/>
    <w:uiPriority w:val="99"/>
    <w:unhideWhenUsed/>
    <w:rsid w:val="003B6B40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6B40"/>
    <w:rPr>
      <w:rFonts w:ascii="Consolas" w:eastAsia="Calibri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027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6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68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71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3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emidjistate.edu/academics/distance/elearning/wp-content/uploads/sites/82/2022/09/Blooms-Taxonom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midjistate.edu/academics/catalog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lackens\LOCALS~1\Temp\MXLibDir\Fin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6F19B-3D7B-452B-8A11-22199F2E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 form template</Template>
  <TotalTime>2</TotalTime>
  <Pages>2</Pages>
  <Words>531</Words>
  <Characters>2753</Characters>
  <Application>Microsoft Office Word</Application>
  <DocSecurity>0</DocSecurity>
  <Lines>229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rgullickson</dc:creator>
  <cp:lastModifiedBy>Gullickson, Robin S</cp:lastModifiedBy>
  <cp:revision>2</cp:revision>
  <cp:lastPrinted>2022-09-22T13:27:00Z</cp:lastPrinted>
  <dcterms:created xsi:type="dcterms:W3CDTF">2025-10-15T12:56:00Z</dcterms:created>
  <dcterms:modified xsi:type="dcterms:W3CDTF">2025-10-15T12:56:00Z</dcterms:modified>
</cp:coreProperties>
</file>