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16"/>
        <w:gridCol w:w="6934"/>
      </w:tblGrid>
      <w:tr w:rsidR="008B1E80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923879" w:rsidP="008B1E80">
            <w:bookmarkStart w:id="0" w:name="_GoBack"/>
            <w:bookmarkEnd w:id="0"/>
            <w:r>
              <w:t>Firm Name</w:t>
            </w:r>
            <w:r w:rsidR="002E4074">
              <w:t>:</w:t>
            </w:r>
          </w:p>
        </w:tc>
        <w:tc>
          <w:tcPr>
            <w:tcW w:w="7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E80" w:rsidTr="002E40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923879" w:rsidP="008B1E80">
            <w:r>
              <w:t>Intern’s Name</w:t>
            </w:r>
            <w:r w:rsidR="002E4074">
              <w:t xml:space="preserve">: </w:t>
            </w:r>
          </w:p>
        </w:tc>
        <w:tc>
          <w:tcPr>
            <w:tcW w:w="7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1E80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923879" w:rsidP="00880B88">
            <w:r>
              <w:t>Evaluator</w:t>
            </w:r>
            <w:r w:rsidR="002E4074">
              <w:t>:</w:t>
            </w:r>
          </w:p>
        </w:tc>
        <w:tc>
          <w:tcPr>
            <w:tcW w:w="7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2E4074" w:rsidRDefault="008B1E80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23879" w:rsidTr="002E40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923879" w:rsidRDefault="00923879" w:rsidP="00880B88">
            <w:r>
              <w:t>Internship Dates:</w:t>
            </w:r>
          </w:p>
        </w:tc>
        <w:tc>
          <w:tcPr>
            <w:tcW w:w="7128" w:type="dxa"/>
          </w:tcPr>
          <w:p w:rsidR="00923879" w:rsidRPr="002E4074" w:rsidRDefault="00923879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97378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97378" w:rsidRDefault="00597378" w:rsidP="00880B88">
            <w:r>
              <w:t>Internship Position:</w:t>
            </w:r>
          </w:p>
        </w:tc>
        <w:tc>
          <w:tcPr>
            <w:tcW w:w="7128" w:type="dxa"/>
          </w:tcPr>
          <w:p w:rsidR="00597378" w:rsidRPr="002E4074" w:rsidRDefault="00597378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B1E80" w:rsidRDefault="00D93A5D" w:rsidP="00D93A5D">
      <w:pPr>
        <w:tabs>
          <w:tab w:val="left" w:pos="3390"/>
        </w:tabs>
      </w:pPr>
      <w:r>
        <w:tab/>
      </w:r>
    </w:p>
    <w:p w:rsidR="00E36664" w:rsidRPr="00D93A5D" w:rsidRDefault="00D93A5D" w:rsidP="00D93A5D">
      <w:pPr>
        <w:ind w:left="1440" w:firstLine="720"/>
        <w:rPr>
          <w:b/>
        </w:rPr>
      </w:pPr>
      <w:r w:rsidRPr="00D93A5D">
        <w:rPr>
          <w:b/>
        </w:rPr>
        <w:t xml:space="preserve">4 = Excellent </w:t>
      </w:r>
      <w:r w:rsidRPr="00D93A5D">
        <w:rPr>
          <w:b/>
        </w:rPr>
        <w:tab/>
        <w:t>3 = Good</w:t>
      </w:r>
      <w:r w:rsidRPr="00D93A5D">
        <w:rPr>
          <w:b/>
        </w:rPr>
        <w:tab/>
        <w:t xml:space="preserve">2 = Fair </w:t>
      </w:r>
      <w:r w:rsidRPr="00D93A5D">
        <w:rPr>
          <w:b/>
        </w:rPr>
        <w:tab/>
      </w:r>
      <w:r w:rsidRPr="00D93A5D">
        <w:rPr>
          <w:b/>
        </w:rPr>
        <w:tab/>
        <w:t>1</w:t>
      </w:r>
      <w:r w:rsidR="002E4074" w:rsidRPr="00D93A5D">
        <w:rPr>
          <w:b/>
        </w:rPr>
        <w:t xml:space="preserve"> = Poor</w:t>
      </w:r>
      <w:r w:rsidR="002E4074" w:rsidRPr="00D93A5D">
        <w:rPr>
          <w:b/>
        </w:rPr>
        <w:tab/>
      </w:r>
    </w:p>
    <w:p w:rsidR="00FA51E9" w:rsidRDefault="00FA51E9" w:rsidP="00FA51E9">
      <w:pPr>
        <w:ind w:left="720" w:firstLine="720"/>
      </w:pPr>
    </w:p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5778"/>
        <w:gridCol w:w="810"/>
        <w:gridCol w:w="810"/>
        <w:gridCol w:w="810"/>
        <w:gridCol w:w="720"/>
        <w:gridCol w:w="720"/>
      </w:tblGrid>
      <w:tr w:rsidR="00B51D7E" w:rsidTr="00B51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2E4074" w:rsidRDefault="002E4074" w:rsidP="008B1E80"/>
        </w:tc>
        <w:tc>
          <w:tcPr>
            <w:tcW w:w="810" w:type="dxa"/>
          </w:tcPr>
          <w:p w:rsidR="002E4074" w:rsidRPr="002E4074" w:rsidRDefault="00D93A5D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10" w:type="dxa"/>
          </w:tcPr>
          <w:p w:rsidR="002E4074" w:rsidRPr="002E4074" w:rsidRDefault="00D93A5D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10" w:type="dxa"/>
          </w:tcPr>
          <w:p w:rsidR="002E4074" w:rsidRPr="002E4074" w:rsidRDefault="00D93A5D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20" w:type="dxa"/>
          </w:tcPr>
          <w:p w:rsidR="002E4074" w:rsidRPr="002E4074" w:rsidRDefault="00D93A5D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:rsidR="002E4074" w:rsidRPr="002E4074" w:rsidRDefault="00D93A5D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597378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97378" w:rsidRPr="00880B88" w:rsidRDefault="00597378" w:rsidP="00B51D7E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Knowledge appropriate to the field</w:t>
            </w: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597378" w:rsidRDefault="00597378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597378" w:rsidRDefault="00597378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D7E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597378" w:rsidP="00B51D7E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4074" w:rsidRPr="00880B88">
              <w:rPr>
                <w:sz w:val="24"/>
                <w:szCs w:val="24"/>
              </w:rPr>
              <w:t xml:space="preserve">. </w:t>
            </w:r>
            <w:r w:rsidR="00B51D7E">
              <w:rPr>
                <w:sz w:val="24"/>
                <w:szCs w:val="24"/>
              </w:rPr>
              <w:t>Skills</w:t>
            </w:r>
            <w:r w:rsidR="002E4074" w:rsidRPr="00880B88">
              <w:rPr>
                <w:sz w:val="24"/>
                <w:szCs w:val="24"/>
              </w:rPr>
              <w:t>: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1D7E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1F38AC" w:rsidP="00880B88">
            <w:pPr>
              <w:ind w:left="9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s</w:t>
            </w:r>
            <w:r w:rsidR="002E4074" w:rsidRPr="00880B88">
              <w:rPr>
                <w:sz w:val="24"/>
                <w:szCs w:val="24"/>
              </w:rPr>
              <w:t>kills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D7E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1F38AC" w:rsidP="00880B88">
            <w:pPr>
              <w:ind w:left="9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communication s</w:t>
            </w:r>
            <w:r w:rsidR="002E4074" w:rsidRPr="00880B88">
              <w:rPr>
                <w:sz w:val="24"/>
                <w:szCs w:val="24"/>
              </w:rPr>
              <w:t>kills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7378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97378" w:rsidRPr="00880B88" w:rsidRDefault="001F38AC" w:rsidP="00880B88">
            <w:pPr>
              <w:ind w:left="9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Technical/Computer s</w:t>
            </w:r>
            <w:r w:rsidR="00597378">
              <w:rPr>
                <w:sz w:val="24"/>
                <w:szCs w:val="24"/>
              </w:rPr>
              <w:t>kills</w:t>
            </w: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597378" w:rsidRDefault="00597378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597378" w:rsidRDefault="00597378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7378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97378" w:rsidRDefault="00597378" w:rsidP="00880B88">
            <w:pPr>
              <w:ind w:left="9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skills</w:t>
            </w: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597378" w:rsidRDefault="00597378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597378" w:rsidRDefault="00597378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1D7E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1F38AC" w:rsidP="00880B88">
            <w:pPr>
              <w:ind w:left="9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research professional l</w:t>
            </w:r>
            <w:r w:rsidR="00B51D7E">
              <w:rPr>
                <w:sz w:val="24"/>
                <w:szCs w:val="24"/>
              </w:rPr>
              <w:t>iterature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7378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597378" w:rsidP="00B51D7E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4074" w:rsidRPr="00880B88">
              <w:rPr>
                <w:sz w:val="24"/>
                <w:szCs w:val="24"/>
              </w:rPr>
              <w:t xml:space="preserve">. </w:t>
            </w:r>
            <w:r w:rsidR="001F38AC">
              <w:rPr>
                <w:sz w:val="24"/>
                <w:szCs w:val="24"/>
              </w:rPr>
              <w:t>Quality of work p</w:t>
            </w:r>
            <w:r w:rsidR="00B51D7E">
              <w:rPr>
                <w:sz w:val="24"/>
                <w:szCs w:val="24"/>
              </w:rPr>
              <w:t>erformed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7378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597378" w:rsidP="00880B8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4074" w:rsidRPr="00880B88">
              <w:rPr>
                <w:sz w:val="24"/>
                <w:szCs w:val="24"/>
              </w:rPr>
              <w:t xml:space="preserve">. </w:t>
            </w:r>
            <w:r w:rsidR="001F38AC">
              <w:rPr>
                <w:sz w:val="24"/>
                <w:szCs w:val="24"/>
              </w:rPr>
              <w:t>Quantity of work p</w:t>
            </w:r>
            <w:r w:rsidR="00B51D7E">
              <w:rPr>
                <w:sz w:val="24"/>
                <w:szCs w:val="24"/>
              </w:rPr>
              <w:t>erformed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7378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597378" w:rsidP="0059737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4074" w:rsidRPr="00880B8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Effectiveness as part of team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7378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597378" w:rsidP="0059737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E4074" w:rsidRPr="00880B88">
              <w:rPr>
                <w:sz w:val="24"/>
                <w:szCs w:val="24"/>
              </w:rPr>
              <w:t xml:space="preserve">. </w:t>
            </w:r>
            <w:r w:rsidR="00B51D7E">
              <w:rPr>
                <w:sz w:val="24"/>
                <w:szCs w:val="24"/>
              </w:rPr>
              <w:t>Reliability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7378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597378" w:rsidP="00880B8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Judgment and d</w:t>
            </w:r>
            <w:r w:rsidR="00B51D7E">
              <w:rPr>
                <w:sz w:val="24"/>
                <w:szCs w:val="24"/>
              </w:rPr>
              <w:t>ecision-making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7378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B51D7E" w:rsidRDefault="00597378" w:rsidP="00880B8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Adaptability to d</w:t>
            </w:r>
            <w:r w:rsidR="00B51D7E">
              <w:rPr>
                <w:sz w:val="24"/>
                <w:szCs w:val="24"/>
              </w:rPr>
              <w:t xml:space="preserve">ifficult </w:t>
            </w:r>
            <w:r>
              <w:rPr>
                <w:sz w:val="24"/>
                <w:szCs w:val="24"/>
              </w:rPr>
              <w:t>s</w:t>
            </w:r>
            <w:r w:rsidR="00B51D7E">
              <w:rPr>
                <w:sz w:val="24"/>
                <w:szCs w:val="24"/>
              </w:rPr>
              <w:t>ituations</w:t>
            </w: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B51D7E" w:rsidRDefault="00B51D7E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B51D7E" w:rsidRDefault="00B51D7E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7378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97378" w:rsidRDefault="00597378" w:rsidP="00880B8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Leadership qualities</w:t>
            </w: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597378" w:rsidRDefault="00597378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597378" w:rsidRDefault="00597378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597378" w:rsidRDefault="00597378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7378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B51D7E" w:rsidRDefault="00597378" w:rsidP="00880B8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F38AC">
              <w:rPr>
                <w:sz w:val="24"/>
                <w:szCs w:val="24"/>
              </w:rPr>
              <w:t>. Overall p</w:t>
            </w:r>
            <w:r w:rsidR="00B51D7E">
              <w:rPr>
                <w:sz w:val="24"/>
                <w:szCs w:val="24"/>
              </w:rPr>
              <w:t>erformance</w:t>
            </w: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B51D7E" w:rsidRDefault="00B51D7E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B51D7E" w:rsidRDefault="00B51D7E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80B88" w:rsidRDefault="00880B88" w:rsidP="008B1E80"/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1458"/>
        <w:gridCol w:w="1440"/>
        <w:gridCol w:w="6750"/>
      </w:tblGrid>
      <w:tr w:rsidR="00880B88" w:rsidTr="00B51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880B88" w:rsidRDefault="00597378" w:rsidP="00B51D7E">
            <w:r>
              <w:t>11</w:t>
            </w:r>
            <w:r w:rsidR="00880B88">
              <w:t xml:space="preserve">. </w:t>
            </w:r>
            <w:r w:rsidR="00B51D7E">
              <w:t>Was this student generally well-prepared for the internship?</w:t>
            </w:r>
          </w:p>
        </w:tc>
      </w:tr>
      <w:tr w:rsidR="006F1346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6F1346" w:rsidRDefault="006F1346" w:rsidP="00060673">
            <w:r>
              <w:t>Yes</w:t>
            </w:r>
          </w:p>
        </w:tc>
        <w:tc>
          <w:tcPr>
            <w:tcW w:w="1440" w:type="dxa"/>
          </w:tcPr>
          <w:p w:rsidR="006F1346" w:rsidRPr="00880B88" w:rsidRDefault="006F1346" w:rsidP="00F91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No:</w:t>
            </w:r>
          </w:p>
        </w:tc>
        <w:tc>
          <w:tcPr>
            <w:tcW w:w="6750" w:type="dxa"/>
          </w:tcPr>
          <w:p w:rsidR="006F1346" w:rsidRDefault="006F1346" w:rsidP="00880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346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6F1346" w:rsidRDefault="006F1346" w:rsidP="00B51D7E">
            <w:r>
              <w:t xml:space="preserve">If not, in what areas did </w:t>
            </w:r>
            <w:r w:rsidR="00B51D7E">
              <w:t>the intern need</w:t>
            </w:r>
            <w:r>
              <w:t xml:space="preserve"> more preparation?</w:t>
            </w:r>
          </w:p>
        </w:tc>
      </w:tr>
      <w:tr w:rsidR="006F1346" w:rsidTr="00534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6F1346" w:rsidRDefault="006F1346" w:rsidP="00880B88"/>
          <w:p w:rsidR="001F38AC" w:rsidRDefault="001F38AC" w:rsidP="00880B88"/>
          <w:p w:rsidR="001F38AC" w:rsidRDefault="001F38AC" w:rsidP="00880B88"/>
        </w:tc>
      </w:tr>
    </w:tbl>
    <w:p w:rsidR="008B1E80" w:rsidRDefault="008B1E80" w:rsidP="008B1E80"/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1458"/>
        <w:gridCol w:w="1440"/>
        <w:gridCol w:w="6750"/>
      </w:tblGrid>
      <w:tr w:rsidR="006F1346" w:rsidTr="00B51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6F1346" w:rsidRDefault="00597378" w:rsidP="00B51D7E">
            <w:r>
              <w:t>12. Do you have any recommendations for changes in the Accounting curriculum?</w:t>
            </w:r>
          </w:p>
        </w:tc>
      </w:tr>
      <w:tr w:rsidR="006F1346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6F1346" w:rsidRDefault="006F1346" w:rsidP="00597378">
            <w:r>
              <w:t xml:space="preserve">Yes: </w:t>
            </w:r>
            <w:r w:rsidR="003C3631">
              <w:t xml:space="preserve"> </w:t>
            </w:r>
          </w:p>
        </w:tc>
        <w:tc>
          <w:tcPr>
            <w:tcW w:w="1440" w:type="dxa"/>
          </w:tcPr>
          <w:p w:rsidR="006F1346" w:rsidRPr="00880B88" w:rsidRDefault="006F1346" w:rsidP="00B51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No:</w:t>
            </w:r>
          </w:p>
        </w:tc>
        <w:tc>
          <w:tcPr>
            <w:tcW w:w="6750" w:type="dxa"/>
          </w:tcPr>
          <w:p w:rsidR="006F1346" w:rsidRDefault="006F1346" w:rsidP="00B51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346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6F1346" w:rsidRDefault="006F1346" w:rsidP="00597378">
            <w:r>
              <w:t xml:space="preserve">If </w:t>
            </w:r>
            <w:r w:rsidR="00597378">
              <w:t>yes, what is your recommendation?</w:t>
            </w:r>
          </w:p>
        </w:tc>
      </w:tr>
      <w:tr w:rsidR="006F1346" w:rsidTr="00534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1F38AC" w:rsidRDefault="001F38AC" w:rsidP="001F38AC"/>
        </w:tc>
      </w:tr>
    </w:tbl>
    <w:p w:rsidR="00597378" w:rsidRDefault="00597378" w:rsidP="00597378">
      <w:pPr>
        <w:tabs>
          <w:tab w:val="left" w:pos="1320"/>
        </w:tabs>
      </w:pPr>
      <w:r>
        <w:tab/>
      </w:r>
    </w:p>
    <w:p w:rsidR="00597378" w:rsidRDefault="00597378">
      <w:r>
        <w:br w:type="page"/>
      </w:r>
    </w:p>
    <w:p w:rsidR="006F1346" w:rsidRDefault="006F1346" w:rsidP="00597378">
      <w:pPr>
        <w:tabs>
          <w:tab w:val="left" w:pos="1320"/>
        </w:tabs>
      </w:pPr>
    </w:p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1458"/>
        <w:gridCol w:w="1440"/>
        <w:gridCol w:w="6750"/>
      </w:tblGrid>
      <w:tr w:rsidR="00597378" w:rsidTr="00597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597378" w:rsidRDefault="00597378" w:rsidP="00597378">
            <w:r>
              <w:t>13. Is there anything else you would like us to know that could stre</w:t>
            </w:r>
            <w:r w:rsidR="001F38AC">
              <w:t>ngthen our program and help our students prepare for future careers?</w:t>
            </w:r>
          </w:p>
        </w:tc>
      </w:tr>
      <w:tr w:rsidR="00597378" w:rsidTr="0059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597378" w:rsidRDefault="00597378" w:rsidP="00597378">
            <w:r>
              <w:t xml:space="preserve">Yes:  </w:t>
            </w:r>
          </w:p>
        </w:tc>
        <w:tc>
          <w:tcPr>
            <w:tcW w:w="1440" w:type="dxa"/>
          </w:tcPr>
          <w:p w:rsidR="00597378" w:rsidRPr="00880B88" w:rsidRDefault="00597378" w:rsidP="0059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No:</w:t>
            </w:r>
          </w:p>
        </w:tc>
        <w:tc>
          <w:tcPr>
            <w:tcW w:w="6750" w:type="dxa"/>
          </w:tcPr>
          <w:p w:rsidR="00597378" w:rsidRDefault="00597378" w:rsidP="0059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7378" w:rsidTr="005973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597378" w:rsidRDefault="00597378" w:rsidP="00597378">
            <w:r>
              <w:t>If yes, what would that be?</w:t>
            </w:r>
          </w:p>
        </w:tc>
      </w:tr>
      <w:tr w:rsidR="00597378" w:rsidTr="0059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597378" w:rsidRDefault="00597378" w:rsidP="00597378"/>
        </w:tc>
      </w:tr>
    </w:tbl>
    <w:p w:rsidR="00597378" w:rsidRDefault="00597378" w:rsidP="008B1E80"/>
    <w:p w:rsidR="00597378" w:rsidRDefault="00597378" w:rsidP="008B1E80"/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1458"/>
        <w:gridCol w:w="1440"/>
        <w:gridCol w:w="6750"/>
      </w:tblGrid>
      <w:tr w:rsidR="00597378" w:rsidTr="00597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597378" w:rsidRDefault="00597378" w:rsidP="00597378">
            <w:r>
              <w:t>14. Would your firm have an accounting intern from BSU again?</w:t>
            </w:r>
          </w:p>
        </w:tc>
      </w:tr>
      <w:tr w:rsidR="00597378" w:rsidTr="0059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597378" w:rsidRDefault="00597378" w:rsidP="00597378">
            <w:r>
              <w:t xml:space="preserve">Yes:  </w:t>
            </w:r>
          </w:p>
        </w:tc>
        <w:tc>
          <w:tcPr>
            <w:tcW w:w="1440" w:type="dxa"/>
          </w:tcPr>
          <w:p w:rsidR="00597378" w:rsidRPr="00880B88" w:rsidRDefault="00597378" w:rsidP="0059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No:</w:t>
            </w:r>
          </w:p>
        </w:tc>
        <w:tc>
          <w:tcPr>
            <w:tcW w:w="6750" w:type="dxa"/>
          </w:tcPr>
          <w:p w:rsidR="00597378" w:rsidRDefault="00597378" w:rsidP="0059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7378" w:rsidTr="005973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597378" w:rsidRDefault="00597378" w:rsidP="00597378">
            <w:r>
              <w:t>If not, why not?</w:t>
            </w:r>
          </w:p>
        </w:tc>
      </w:tr>
      <w:tr w:rsidR="00597378" w:rsidTr="0059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597378" w:rsidRDefault="00597378" w:rsidP="00597378"/>
        </w:tc>
      </w:tr>
    </w:tbl>
    <w:p w:rsidR="00597378" w:rsidRDefault="00597378" w:rsidP="008B1E80"/>
    <w:p w:rsidR="00597378" w:rsidRDefault="00597378" w:rsidP="008B1E80"/>
    <w:p w:rsidR="00597378" w:rsidRDefault="00597378" w:rsidP="008B1E80"/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6F1346" w:rsidTr="00B51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6F1346" w:rsidRDefault="00597378" w:rsidP="00E36664">
            <w:r>
              <w:t>15</w:t>
            </w:r>
            <w:r w:rsidR="006F1346">
              <w:t>. Any other comments or suggestions?</w:t>
            </w:r>
          </w:p>
        </w:tc>
      </w:tr>
      <w:tr w:rsidR="006F1346" w:rsidTr="00534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3C3631" w:rsidRDefault="003C3631" w:rsidP="00E36664"/>
        </w:tc>
      </w:tr>
    </w:tbl>
    <w:p w:rsidR="006F1346" w:rsidRDefault="006F1346" w:rsidP="00E36664"/>
    <w:tbl>
      <w:tblPr>
        <w:tblStyle w:val="LightGrid-Accent1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6138"/>
        <w:gridCol w:w="3510"/>
      </w:tblGrid>
      <w:tr w:rsidR="006F1346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</w:tcPr>
          <w:p w:rsidR="006F1346" w:rsidRDefault="00597378" w:rsidP="00B51D7E">
            <w:r>
              <w:t>Signature:</w:t>
            </w:r>
          </w:p>
        </w:tc>
        <w:tc>
          <w:tcPr>
            <w:tcW w:w="3510" w:type="dxa"/>
          </w:tcPr>
          <w:p w:rsidR="006F1346" w:rsidRPr="006F1346" w:rsidRDefault="00597378" w:rsidP="00B51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Date:</w:t>
            </w:r>
          </w:p>
        </w:tc>
      </w:tr>
    </w:tbl>
    <w:p w:rsidR="006F1346" w:rsidRDefault="006F1346" w:rsidP="00E36664"/>
    <w:p w:rsidR="001F38AC" w:rsidRDefault="001F38AC" w:rsidP="00E36664"/>
    <w:p w:rsidR="001F38AC" w:rsidRDefault="001F38AC" w:rsidP="00E36664"/>
    <w:p w:rsidR="001F38AC" w:rsidRDefault="001F38AC" w:rsidP="00E36664"/>
    <w:p w:rsidR="001F38AC" w:rsidRDefault="001F38AC" w:rsidP="00E36664"/>
    <w:p w:rsidR="001F38AC" w:rsidRDefault="001F38AC" w:rsidP="00E36664"/>
    <w:p w:rsidR="001F38AC" w:rsidRDefault="001F38AC" w:rsidP="00E36664"/>
    <w:p w:rsidR="001F38AC" w:rsidRDefault="001F38AC" w:rsidP="00E36664"/>
    <w:p w:rsidR="001F38AC" w:rsidRDefault="001F38AC" w:rsidP="00E36664"/>
    <w:p w:rsidR="001F38AC" w:rsidRDefault="001F38AC" w:rsidP="00E36664"/>
    <w:p w:rsidR="001F38AC" w:rsidRDefault="001F38AC" w:rsidP="00E36664"/>
    <w:p w:rsidR="001F38AC" w:rsidRPr="001F38AC" w:rsidRDefault="001F38AC" w:rsidP="00E3666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return this form to Dr. Sandra Kranz, Chairperson, Department of Accounting, 1500 </w:t>
      </w:r>
      <w:proofErr w:type="spellStart"/>
      <w:r>
        <w:rPr>
          <w:rFonts w:asciiTheme="majorHAnsi" w:hAnsiTheme="majorHAnsi"/>
        </w:rPr>
        <w:t>Birchmont</w:t>
      </w:r>
      <w:proofErr w:type="spellEnd"/>
      <w:r>
        <w:rPr>
          <w:rFonts w:asciiTheme="majorHAnsi" w:hAnsiTheme="majorHAnsi"/>
        </w:rPr>
        <w:t xml:space="preserve"> Drive NE #30, Bemidji State University, </w:t>
      </w:r>
      <w:proofErr w:type="gramStart"/>
      <w:r>
        <w:rPr>
          <w:rFonts w:asciiTheme="majorHAnsi" w:hAnsiTheme="majorHAnsi"/>
        </w:rPr>
        <w:t>Bemidji</w:t>
      </w:r>
      <w:proofErr w:type="gramEnd"/>
      <w:r>
        <w:rPr>
          <w:rFonts w:asciiTheme="majorHAnsi" w:hAnsiTheme="majorHAnsi"/>
        </w:rPr>
        <w:t>, MN  56601. Or, email the document to: skranz@bemidjistate.edu.</w:t>
      </w:r>
    </w:p>
    <w:sectPr w:rsidR="001F38AC" w:rsidRPr="001F38AC" w:rsidSect="00534A15">
      <w:headerReference w:type="default" r:id="rId6"/>
      <w:pgSz w:w="12240" w:h="15840"/>
      <w:pgMar w:top="111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0D" w:rsidRDefault="00121D0D" w:rsidP="008B1E80">
      <w:r>
        <w:separator/>
      </w:r>
    </w:p>
  </w:endnote>
  <w:endnote w:type="continuationSeparator" w:id="0">
    <w:p w:rsidR="00121D0D" w:rsidRDefault="00121D0D" w:rsidP="008B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0D" w:rsidRDefault="00121D0D" w:rsidP="008B1E80">
      <w:r>
        <w:separator/>
      </w:r>
    </w:p>
  </w:footnote>
  <w:footnote w:type="continuationSeparator" w:id="0">
    <w:p w:rsidR="00121D0D" w:rsidRDefault="00121D0D" w:rsidP="008B1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378" w:rsidRPr="00FA51E9" w:rsidRDefault="00597378" w:rsidP="00E36664">
    <w:pPr>
      <w:pStyle w:val="Heading2"/>
      <w:jc w:val="center"/>
      <w:rPr>
        <w:color w:val="auto"/>
        <w:sz w:val="24"/>
        <w:szCs w:val="24"/>
      </w:rPr>
    </w:pPr>
    <w:r>
      <w:rPr>
        <w:color w:val="auto"/>
        <w:sz w:val="24"/>
        <w:szCs w:val="24"/>
      </w:rPr>
      <w:t>Employer Internship Evaluation</w:t>
    </w:r>
  </w:p>
  <w:p w:rsidR="00597378" w:rsidRDefault="001F38AC" w:rsidP="00FA51E9">
    <w:pPr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Accounting Department</w:t>
    </w:r>
  </w:p>
  <w:p w:rsidR="001F38AC" w:rsidRPr="001F38AC" w:rsidRDefault="001F38AC" w:rsidP="00FA51E9">
    <w:pPr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Bemidji State University</w:t>
    </w:r>
  </w:p>
  <w:p w:rsidR="00597378" w:rsidRPr="00FA51E9" w:rsidRDefault="00597378" w:rsidP="00FA51E9">
    <w:pPr>
      <w:jc w:val="center"/>
      <w:rPr>
        <w:rFonts w:asciiTheme="majorHAnsi" w:hAnsiTheme="majorHAnsi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8"/>
    <w:rsid w:val="00060673"/>
    <w:rsid w:val="00060763"/>
    <w:rsid w:val="00104829"/>
    <w:rsid w:val="00121D0D"/>
    <w:rsid w:val="0012405D"/>
    <w:rsid w:val="00184502"/>
    <w:rsid w:val="0019748C"/>
    <w:rsid w:val="001F38AC"/>
    <w:rsid w:val="00275321"/>
    <w:rsid w:val="002C3770"/>
    <w:rsid w:val="002C58F0"/>
    <w:rsid w:val="002E4074"/>
    <w:rsid w:val="0032513D"/>
    <w:rsid w:val="00393928"/>
    <w:rsid w:val="003C3631"/>
    <w:rsid w:val="003F6CD8"/>
    <w:rsid w:val="00534A15"/>
    <w:rsid w:val="00563390"/>
    <w:rsid w:val="00597378"/>
    <w:rsid w:val="005E29C5"/>
    <w:rsid w:val="005F54B2"/>
    <w:rsid w:val="00670EE4"/>
    <w:rsid w:val="006B172D"/>
    <w:rsid w:val="006E4D2F"/>
    <w:rsid w:val="006F1346"/>
    <w:rsid w:val="006F593B"/>
    <w:rsid w:val="00880B88"/>
    <w:rsid w:val="008B1E80"/>
    <w:rsid w:val="008D0F10"/>
    <w:rsid w:val="00923879"/>
    <w:rsid w:val="0098177F"/>
    <w:rsid w:val="009921CB"/>
    <w:rsid w:val="00AB4B6C"/>
    <w:rsid w:val="00B44EAB"/>
    <w:rsid w:val="00B51D7E"/>
    <w:rsid w:val="00BA7310"/>
    <w:rsid w:val="00C0031F"/>
    <w:rsid w:val="00C23DAF"/>
    <w:rsid w:val="00CB4064"/>
    <w:rsid w:val="00CE5F79"/>
    <w:rsid w:val="00D93A5D"/>
    <w:rsid w:val="00DB18FC"/>
    <w:rsid w:val="00DD7DF6"/>
    <w:rsid w:val="00E36664"/>
    <w:rsid w:val="00E65C5D"/>
    <w:rsid w:val="00EC6D28"/>
    <w:rsid w:val="00F11968"/>
    <w:rsid w:val="00F34720"/>
    <w:rsid w:val="00F85C07"/>
    <w:rsid w:val="00F9167F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E8D100-7F2B-4595-B36B-6B496C54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310"/>
  </w:style>
  <w:style w:type="paragraph" w:styleId="Heading1">
    <w:name w:val="heading 1"/>
    <w:basedOn w:val="Normal"/>
    <w:next w:val="Normal"/>
    <w:link w:val="Heading1Char"/>
    <w:uiPriority w:val="9"/>
    <w:qFormat/>
    <w:rsid w:val="008B1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8B1E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E80"/>
  </w:style>
  <w:style w:type="paragraph" w:styleId="Footer">
    <w:name w:val="footer"/>
    <w:basedOn w:val="Normal"/>
    <w:link w:val="Foot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Personal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Information</Template>
  <TotalTime>0</TotalTime>
  <Pages>2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Eide Bailly LLP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Molly Aitken-Julin</cp:lastModifiedBy>
  <cp:revision>2</cp:revision>
  <cp:lastPrinted>2010-04-07T19:34:00Z</cp:lastPrinted>
  <dcterms:created xsi:type="dcterms:W3CDTF">2015-08-17T15:20:00Z</dcterms:created>
  <dcterms:modified xsi:type="dcterms:W3CDTF">2015-08-17T15:20:00Z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TC300031791033</vt:lpwstr>
  </property>
</Properties>
</file>